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899C" w14:textId="77777777" w:rsidR="001C0CA2" w:rsidRPr="00CE78F6" w:rsidRDefault="001C0CA2" w:rsidP="001C0CA2">
      <w:pPr>
        <w:rPr>
          <w:rFonts w:cs="Arial"/>
          <w:lang w:val="fr-BE"/>
        </w:rPr>
      </w:pPr>
    </w:p>
    <w:p w14:paraId="0E634E6B" w14:textId="77777777" w:rsidR="001C0CA2" w:rsidRPr="00CE78F6" w:rsidRDefault="001C0CA2" w:rsidP="001C0CA2">
      <w:pPr>
        <w:rPr>
          <w:rFonts w:cs="Arial"/>
          <w:lang w:val="fr-BE"/>
        </w:rPr>
      </w:pPr>
    </w:p>
    <w:p w14:paraId="06121CBE" w14:textId="77777777" w:rsidR="001C0CA2" w:rsidRPr="00CE78F6" w:rsidRDefault="001C0CA2" w:rsidP="001C0CA2">
      <w:pPr>
        <w:rPr>
          <w:rFonts w:cs="Arial"/>
          <w:lang w:val="fr-BE"/>
        </w:rPr>
      </w:pPr>
    </w:p>
    <w:p w14:paraId="39221A43" w14:textId="77777777" w:rsidR="001C0CA2" w:rsidRPr="00CE78F6" w:rsidRDefault="001C0CA2" w:rsidP="001C0CA2">
      <w:pPr>
        <w:rPr>
          <w:rFonts w:cs="Arial"/>
          <w:b/>
          <w:u w:val="single"/>
        </w:rPr>
      </w:pPr>
    </w:p>
    <w:p w14:paraId="6C564817" w14:textId="77777777" w:rsidR="001C0CA2" w:rsidRPr="00CE78F6" w:rsidRDefault="001C0CA2" w:rsidP="001C0CA2">
      <w:pPr>
        <w:pStyle w:val="Heading1"/>
        <w:numPr>
          <w:ilvl w:val="0"/>
          <w:numId w:val="0"/>
        </w:numPr>
        <w:ind w:left="714" w:hanging="714"/>
        <w:jc w:val="center"/>
        <w:rPr>
          <w:rFonts w:cs="Arial"/>
          <w:lang w:val="en-US"/>
        </w:rPr>
      </w:pPr>
      <w:r w:rsidRPr="00CE78F6">
        <w:rPr>
          <w:rFonts w:cs="Arial"/>
          <w:lang w:val="en-US"/>
        </w:rPr>
        <w:t>REQUEST FOR ARBITRATION</w:t>
      </w:r>
    </w:p>
    <w:p w14:paraId="2B0FF461" w14:textId="77777777" w:rsidR="001C0CA2" w:rsidRPr="00CE78F6" w:rsidRDefault="001C0CA2" w:rsidP="001C0CA2">
      <w:pPr>
        <w:rPr>
          <w:rFonts w:cs="Arial"/>
          <w:lang w:val="en-US"/>
        </w:rPr>
      </w:pPr>
    </w:p>
    <w:p w14:paraId="1E1F02E2" w14:textId="77777777" w:rsidR="001C0CA2" w:rsidRPr="00CE78F6" w:rsidRDefault="001C0CA2" w:rsidP="001C0CA2">
      <w:pPr>
        <w:ind w:left="4992"/>
        <w:rPr>
          <w:rFonts w:cs="Arial"/>
          <w:lang w:val="en-US"/>
        </w:rPr>
      </w:pPr>
      <w:r w:rsidRPr="00CE78F6">
        <w:rPr>
          <w:rFonts w:cs="Arial"/>
          <w:lang w:val="en-US"/>
        </w:rPr>
        <w:t>CEPANI npo</w:t>
      </w:r>
    </w:p>
    <w:p w14:paraId="26BE632E" w14:textId="77777777" w:rsidR="001C0CA2" w:rsidRPr="00CE78F6" w:rsidRDefault="001C0CA2" w:rsidP="001C0CA2">
      <w:pPr>
        <w:ind w:left="4992"/>
        <w:rPr>
          <w:rFonts w:cs="Arial"/>
          <w:lang w:val="en-US"/>
        </w:rPr>
      </w:pPr>
      <w:r w:rsidRPr="00CE78F6">
        <w:rPr>
          <w:rFonts w:cs="Arial"/>
          <w:lang w:val="en-US"/>
        </w:rPr>
        <w:t>Belgian Centre for arbitration and mediation</w:t>
      </w:r>
    </w:p>
    <w:p w14:paraId="70EFB5B2" w14:textId="77777777" w:rsidR="001C0CA2" w:rsidRPr="00CE78F6" w:rsidRDefault="001C0CA2" w:rsidP="001C0CA2">
      <w:pPr>
        <w:ind w:left="4992"/>
        <w:rPr>
          <w:rFonts w:cs="Arial"/>
          <w:lang w:val="en-US"/>
        </w:rPr>
      </w:pPr>
      <w:r w:rsidRPr="00CE78F6">
        <w:rPr>
          <w:rFonts w:cs="Arial"/>
          <w:lang w:val="en-US"/>
        </w:rPr>
        <w:t>Rue des Sols 8</w:t>
      </w:r>
    </w:p>
    <w:p w14:paraId="371A73A3" w14:textId="77777777" w:rsidR="001C0CA2" w:rsidRPr="00CE78F6" w:rsidRDefault="001C0CA2" w:rsidP="001C0CA2">
      <w:pPr>
        <w:ind w:left="4992"/>
        <w:rPr>
          <w:rFonts w:cs="Arial"/>
          <w:lang w:val="en-US"/>
        </w:rPr>
      </w:pPr>
      <w:r w:rsidRPr="00CE78F6">
        <w:rPr>
          <w:rFonts w:cs="Arial"/>
          <w:lang w:val="en-US"/>
        </w:rPr>
        <w:t>1000 Brussels</w:t>
      </w:r>
    </w:p>
    <w:p w14:paraId="0CD3055E" w14:textId="77777777" w:rsidR="001C0CA2" w:rsidRPr="00CE78F6" w:rsidRDefault="001C0CA2" w:rsidP="001C0CA2">
      <w:pPr>
        <w:rPr>
          <w:rFonts w:cs="Arial"/>
          <w:lang w:val="en-US"/>
        </w:rPr>
      </w:pPr>
    </w:p>
    <w:p w14:paraId="16818FC3" w14:textId="77777777" w:rsidR="001C0CA2" w:rsidRPr="00CE78F6" w:rsidRDefault="001C0CA2" w:rsidP="001C0CA2">
      <w:pPr>
        <w:rPr>
          <w:rFonts w:cs="Arial"/>
          <w:lang w:val="en-US"/>
        </w:rPr>
      </w:pPr>
    </w:p>
    <w:p w14:paraId="0374F08E" w14:textId="77777777" w:rsidR="001C0CA2" w:rsidRPr="00CE78F6" w:rsidRDefault="001C0CA2" w:rsidP="001C0CA2">
      <w:pPr>
        <w:rPr>
          <w:rFonts w:cs="Arial"/>
          <w:lang w:val="en-US"/>
        </w:rPr>
      </w:pPr>
    </w:p>
    <w:p w14:paraId="383D1A5A" w14:textId="77777777" w:rsidR="001C0CA2" w:rsidRPr="00CE78F6" w:rsidRDefault="001C0CA2" w:rsidP="001C0CA2">
      <w:pPr>
        <w:rPr>
          <w:rFonts w:cs="Arial"/>
          <w:lang w:val="en-US"/>
        </w:rPr>
      </w:pPr>
    </w:p>
    <w:p w14:paraId="1B28D354" w14:textId="77777777" w:rsidR="001C0CA2" w:rsidRPr="00CE78F6" w:rsidRDefault="001C0CA2" w:rsidP="001C0CA2">
      <w:pPr>
        <w:rPr>
          <w:rFonts w:cs="Arial"/>
          <w:b/>
          <w:lang w:val="en-US"/>
        </w:rPr>
      </w:pPr>
      <w:r w:rsidRPr="00CE78F6">
        <w:rPr>
          <w:rFonts w:cs="Arial"/>
          <w:b/>
          <w:lang w:val="en-US"/>
        </w:rPr>
        <w:t>(Claimant:</w:t>
      </w:r>
    </w:p>
    <w:p w14:paraId="083FEED2" w14:textId="77777777" w:rsidR="001C0CA2" w:rsidRPr="00CE78F6" w:rsidRDefault="001C0CA2" w:rsidP="001C0CA2">
      <w:pPr>
        <w:rPr>
          <w:rFonts w:cs="Arial"/>
          <w:lang w:val="en-US"/>
        </w:rPr>
      </w:pPr>
      <w:r w:rsidRPr="00CE78F6">
        <w:rPr>
          <w:rFonts w:cs="Arial"/>
          <w:lang w:val="en-US"/>
        </w:rPr>
        <w:t xml:space="preserve">name, first name and name in full, description, address, telephone and fax numbers, e-mail address and VAT number) </w:t>
      </w:r>
    </w:p>
    <w:p w14:paraId="17B9B5B3" w14:textId="77777777" w:rsidR="001C0CA2" w:rsidRPr="00CE78F6" w:rsidRDefault="001C0CA2" w:rsidP="001C0CA2">
      <w:pPr>
        <w:rPr>
          <w:rFonts w:cs="Arial"/>
          <w:lang w:val="en-US"/>
        </w:rPr>
      </w:pPr>
      <w:r w:rsidRPr="00CE78F6">
        <w:rPr>
          <w:rFonts w:cs="Arial"/>
          <w:lang w:val="en-US"/>
        </w:rPr>
        <w:t>having as counsel:</w:t>
      </w:r>
    </w:p>
    <w:p w14:paraId="4A7C4B79" w14:textId="77777777" w:rsidR="001C0CA2" w:rsidRPr="00CE78F6" w:rsidRDefault="001C0CA2" w:rsidP="001C0CA2">
      <w:pPr>
        <w:rPr>
          <w:rFonts w:cs="Arial"/>
          <w:lang w:val="en-US"/>
        </w:rPr>
      </w:pPr>
    </w:p>
    <w:p w14:paraId="1D684AAF" w14:textId="77777777" w:rsidR="001C0CA2" w:rsidRPr="00CE78F6" w:rsidRDefault="001C0CA2" w:rsidP="001C0CA2">
      <w:pPr>
        <w:rPr>
          <w:rFonts w:cs="Arial"/>
          <w:lang w:val="en-GB"/>
        </w:rPr>
      </w:pPr>
      <w:r w:rsidRPr="00CE78F6">
        <w:rPr>
          <w:rFonts w:cs="Arial"/>
          <w:lang w:val="en-GB"/>
        </w:rPr>
        <w:t>Hereinafter the “Claimant”</w:t>
      </w:r>
    </w:p>
    <w:p w14:paraId="4505DA5D" w14:textId="77777777" w:rsidR="001C0CA2" w:rsidRPr="00CE78F6" w:rsidRDefault="001C0CA2" w:rsidP="001C0CA2">
      <w:pPr>
        <w:rPr>
          <w:rFonts w:cs="Arial"/>
          <w:lang w:val="en-GB"/>
        </w:rPr>
      </w:pPr>
    </w:p>
    <w:p w14:paraId="0C9703DF" w14:textId="77777777" w:rsidR="001C0CA2" w:rsidRPr="00CE78F6" w:rsidRDefault="001C0CA2" w:rsidP="001C0CA2">
      <w:pPr>
        <w:rPr>
          <w:rFonts w:cs="Arial"/>
          <w:lang w:val="en-GB"/>
        </w:rPr>
      </w:pPr>
    </w:p>
    <w:p w14:paraId="187C2C93" w14:textId="77777777" w:rsidR="001C0CA2" w:rsidRPr="00CE78F6" w:rsidRDefault="001C0CA2" w:rsidP="001C0CA2">
      <w:pPr>
        <w:rPr>
          <w:rFonts w:cs="Arial"/>
          <w:lang w:val="en-US"/>
        </w:rPr>
      </w:pPr>
      <w:r w:rsidRPr="00CE78F6">
        <w:rPr>
          <w:rFonts w:cs="Arial"/>
          <w:lang w:val="en-US"/>
        </w:rPr>
        <w:t>presents to CEPANI and following the Rules of CEPANI, as from the introduction of the request to the resolution of the dispute between him and:</w:t>
      </w:r>
    </w:p>
    <w:p w14:paraId="6EC6BD78" w14:textId="77777777" w:rsidR="001C0CA2" w:rsidRPr="00CE78F6" w:rsidRDefault="001C0CA2" w:rsidP="001C0CA2">
      <w:pPr>
        <w:rPr>
          <w:rFonts w:cs="Arial"/>
          <w:lang w:val="en-US"/>
        </w:rPr>
      </w:pPr>
    </w:p>
    <w:p w14:paraId="595F9C07" w14:textId="77777777" w:rsidR="001C0CA2" w:rsidRPr="00CE78F6" w:rsidRDefault="001C0CA2" w:rsidP="001C0CA2">
      <w:pPr>
        <w:rPr>
          <w:rFonts w:cs="Arial"/>
          <w:lang w:val="en-US"/>
        </w:rPr>
      </w:pPr>
    </w:p>
    <w:p w14:paraId="43F1A6EA" w14:textId="77777777" w:rsidR="001C0CA2" w:rsidRPr="003F7DCE" w:rsidRDefault="001C0CA2" w:rsidP="001C0CA2">
      <w:pPr>
        <w:rPr>
          <w:rFonts w:cs="Arial"/>
          <w:b/>
          <w:lang w:val="en-US"/>
        </w:rPr>
      </w:pPr>
      <w:r w:rsidRPr="003F7DCE">
        <w:rPr>
          <w:rFonts w:cs="Arial"/>
          <w:b/>
          <w:lang w:val="en-US"/>
        </w:rPr>
        <w:t>(The Respondent:</w:t>
      </w:r>
    </w:p>
    <w:p w14:paraId="289D27D7" w14:textId="77777777" w:rsidR="001C0CA2" w:rsidRPr="00CE78F6" w:rsidRDefault="001C0CA2" w:rsidP="001C0CA2">
      <w:pPr>
        <w:rPr>
          <w:rFonts w:cs="Arial"/>
          <w:lang w:val="en-US"/>
        </w:rPr>
      </w:pPr>
      <w:r w:rsidRPr="00CE78F6">
        <w:rPr>
          <w:rFonts w:cs="Arial"/>
          <w:lang w:val="en-US"/>
        </w:rPr>
        <w:t>name, first name and name in full, description, address, telephone and fax numbers, e-mail address and VAT number)</w:t>
      </w:r>
    </w:p>
    <w:p w14:paraId="300E2BDD" w14:textId="77777777" w:rsidR="001C0CA2" w:rsidRPr="00CE78F6" w:rsidRDefault="001C0CA2" w:rsidP="001C0CA2">
      <w:pPr>
        <w:rPr>
          <w:rFonts w:cs="Arial"/>
          <w:lang w:val="en-US"/>
        </w:rPr>
      </w:pPr>
    </w:p>
    <w:p w14:paraId="2AB57F13" w14:textId="77777777" w:rsidR="001C0CA2" w:rsidRPr="00CE78F6" w:rsidRDefault="001C0CA2" w:rsidP="001C0CA2">
      <w:pPr>
        <w:rPr>
          <w:rFonts w:cs="Arial"/>
          <w:lang w:val="en-US"/>
        </w:rPr>
      </w:pPr>
      <w:r w:rsidRPr="00CE78F6">
        <w:rPr>
          <w:rFonts w:cs="Arial"/>
          <w:lang w:val="en-US"/>
        </w:rPr>
        <w:t>(having as Counsel)</w:t>
      </w:r>
    </w:p>
    <w:p w14:paraId="0FD8C1D0" w14:textId="77777777" w:rsidR="001C0CA2" w:rsidRPr="00CE78F6" w:rsidRDefault="001C0CA2" w:rsidP="001C0CA2">
      <w:pPr>
        <w:rPr>
          <w:rFonts w:cs="Arial"/>
          <w:lang w:val="en-US"/>
        </w:rPr>
      </w:pPr>
    </w:p>
    <w:p w14:paraId="09900E19" w14:textId="77777777" w:rsidR="001C0CA2" w:rsidRPr="00CE78F6" w:rsidRDefault="001C0CA2" w:rsidP="001C0CA2">
      <w:pPr>
        <w:rPr>
          <w:rFonts w:cs="Arial"/>
          <w:lang w:val="en-US"/>
        </w:rPr>
      </w:pPr>
      <w:r w:rsidRPr="00CE78F6">
        <w:rPr>
          <w:rFonts w:cs="Arial"/>
          <w:lang w:val="en-US"/>
        </w:rPr>
        <w:t>Hereinafter the « Respondent »</w:t>
      </w:r>
    </w:p>
    <w:p w14:paraId="76799E22" w14:textId="77777777" w:rsidR="001C0CA2" w:rsidRPr="00CE78F6" w:rsidRDefault="001C0CA2" w:rsidP="001C0CA2">
      <w:pPr>
        <w:rPr>
          <w:rFonts w:cs="Arial"/>
          <w:lang w:val="en-US"/>
        </w:rPr>
      </w:pPr>
    </w:p>
    <w:p w14:paraId="32B48260" w14:textId="77777777" w:rsidR="001C0CA2" w:rsidRPr="00CE78F6" w:rsidRDefault="001C0CA2" w:rsidP="001C0CA2">
      <w:pPr>
        <w:rPr>
          <w:rFonts w:cs="Arial"/>
          <w:lang w:val="en-US"/>
        </w:rPr>
      </w:pPr>
    </w:p>
    <w:p w14:paraId="51FA78A9" w14:textId="77777777" w:rsidR="001C0CA2" w:rsidRPr="00CE78F6" w:rsidRDefault="001C0CA2" w:rsidP="001C0CA2">
      <w:pPr>
        <w:rPr>
          <w:rFonts w:cs="Arial"/>
          <w:lang w:val="en-US"/>
        </w:rPr>
      </w:pPr>
    </w:p>
    <w:p w14:paraId="10F3D8CB" w14:textId="77777777" w:rsidR="001C0CA2" w:rsidRPr="003F7DCE" w:rsidRDefault="001C0CA2" w:rsidP="001C0CA2">
      <w:pPr>
        <w:jc w:val="center"/>
        <w:rPr>
          <w:rFonts w:cs="Arial"/>
          <w:lang w:val="en-US"/>
        </w:rPr>
      </w:pPr>
      <w:r w:rsidRPr="003F7DCE">
        <w:rPr>
          <w:rFonts w:cs="Arial"/>
          <w:lang w:val="en-US"/>
        </w:rPr>
        <w:t>● ● ●</w:t>
      </w:r>
    </w:p>
    <w:p w14:paraId="75D09EB6" w14:textId="77777777" w:rsidR="001C0CA2" w:rsidRPr="003F7DCE" w:rsidRDefault="001C0CA2" w:rsidP="001C0CA2">
      <w:pPr>
        <w:rPr>
          <w:rFonts w:cs="Arial"/>
          <w:lang w:val="en-US"/>
        </w:rPr>
      </w:pPr>
    </w:p>
    <w:p w14:paraId="5F65AA72" w14:textId="77777777" w:rsidR="001C0CA2" w:rsidRPr="003F7DCE" w:rsidRDefault="001C0CA2" w:rsidP="001C0CA2">
      <w:pPr>
        <w:rPr>
          <w:rFonts w:cs="Arial"/>
          <w:lang w:val="en-US"/>
        </w:rPr>
      </w:pPr>
    </w:p>
    <w:p w14:paraId="5A48BAB1" w14:textId="77777777" w:rsidR="001C0CA2" w:rsidRPr="00CE78F6" w:rsidRDefault="001C0CA2" w:rsidP="001C0CA2">
      <w:pPr>
        <w:rPr>
          <w:rFonts w:cs="Arial"/>
          <w:lang w:val="en-US"/>
        </w:rPr>
      </w:pPr>
      <w:r w:rsidRPr="00CE78F6">
        <w:rPr>
          <w:rFonts w:cs="Arial"/>
          <w:lang w:val="en-US"/>
        </w:rPr>
        <w:t>Considering the CEPANI Rules in force as from the 1st of January 2023</w:t>
      </w:r>
    </w:p>
    <w:p w14:paraId="332F0BFE" w14:textId="77777777" w:rsidR="001C0CA2" w:rsidRPr="00CE78F6" w:rsidRDefault="001C0CA2" w:rsidP="001C0CA2">
      <w:pPr>
        <w:rPr>
          <w:rFonts w:cs="Arial"/>
          <w:lang w:val="en-US"/>
        </w:rPr>
      </w:pPr>
    </w:p>
    <w:p w14:paraId="2EEBD422" w14:textId="77777777" w:rsidR="001C0CA2" w:rsidRPr="00CE78F6" w:rsidRDefault="001C0CA2" w:rsidP="001C0CA2">
      <w:pPr>
        <w:rPr>
          <w:rFonts w:cs="Arial"/>
          <w:lang w:val="en-US"/>
        </w:rPr>
      </w:pPr>
      <w:r w:rsidRPr="00CE78F6">
        <w:rPr>
          <w:rFonts w:cs="Arial"/>
          <w:lang w:val="en-US"/>
        </w:rPr>
        <w:t>With all proper reserves and without any prejudicial recognition</w:t>
      </w:r>
    </w:p>
    <w:p w14:paraId="2835F36C" w14:textId="77777777" w:rsidR="001C0CA2" w:rsidRPr="00CE78F6" w:rsidRDefault="001C0CA2" w:rsidP="001C0CA2">
      <w:pPr>
        <w:rPr>
          <w:rFonts w:cs="Arial"/>
          <w:lang w:val="en-US"/>
        </w:rPr>
      </w:pPr>
    </w:p>
    <w:p w14:paraId="38C82C42" w14:textId="77777777" w:rsidR="001C0CA2" w:rsidRPr="00CE78F6" w:rsidRDefault="001C0CA2" w:rsidP="001C0CA2">
      <w:pPr>
        <w:rPr>
          <w:rFonts w:cs="Arial"/>
          <w:lang w:val="en-US"/>
        </w:rPr>
      </w:pPr>
    </w:p>
    <w:p w14:paraId="7256B864" w14:textId="77777777" w:rsidR="001C0CA2" w:rsidRPr="00CE78F6" w:rsidRDefault="001C0CA2" w:rsidP="001C0CA2">
      <w:pPr>
        <w:jc w:val="center"/>
        <w:rPr>
          <w:rFonts w:cs="Arial"/>
          <w:lang w:val="en-TT"/>
        </w:rPr>
      </w:pPr>
      <w:r w:rsidRPr="00CE78F6">
        <w:rPr>
          <w:rFonts w:cs="Arial"/>
          <w:lang w:val="en-TT"/>
        </w:rPr>
        <w:t>● ● ●</w:t>
      </w:r>
    </w:p>
    <w:p w14:paraId="03ECBB0F" w14:textId="77777777" w:rsidR="001C0CA2" w:rsidRPr="00CE78F6" w:rsidRDefault="001C0CA2" w:rsidP="001C0CA2">
      <w:pPr>
        <w:rPr>
          <w:rFonts w:cs="Arial"/>
          <w:lang w:val="en-TT"/>
        </w:rPr>
      </w:pPr>
    </w:p>
    <w:p w14:paraId="2BD0E320" w14:textId="77777777" w:rsidR="001C0CA2" w:rsidRPr="00CE78F6" w:rsidRDefault="001C0CA2" w:rsidP="001C0CA2">
      <w:pPr>
        <w:rPr>
          <w:rFonts w:cs="Arial"/>
          <w:lang w:val="en-TT"/>
        </w:rPr>
      </w:pPr>
    </w:p>
    <w:p w14:paraId="2B07A192" w14:textId="77777777" w:rsidR="001C0CA2" w:rsidRPr="00CE78F6" w:rsidRDefault="001C0CA2" w:rsidP="001C0CA2">
      <w:pPr>
        <w:rPr>
          <w:rFonts w:cs="Arial"/>
          <w:lang w:val="en-US"/>
        </w:rPr>
      </w:pPr>
      <w:r w:rsidRPr="00CE78F6">
        <w:rPr>
          <w:rFonts w:cs="Arial"/>
          <w:lang w:val="en-US"/>
        </w:rPr>
        <w:br w:type="page"/>
      </w:r>
    </w:p>
    <w:p w14:paraId="26A1B72A" w14:textId="77777777" w:rsidR="001C0CA2" w:rsidRPr="00CE78F6" w:rsidRDefault="001C0CA2" w:rsidP="001C0CA2">
      <w:pPr>
        <w:rPr>
          <w:rFonts w:cs="Arial"/>
          <w:lang w:val="en-US"/>
        </w:rPr>
      </w:pPr>
    </w:p>
    <w:p w14:paraId="0815AD99" w14:textId="77777777" w:rsidR="001C0CA2" w:rsidRPr="00CE78F6" w:rsidRDefault="001C0CA2" w:rsidP="001C0CA2">
      <w:pPr>
        <w:rPr>
          <w:rFonts w:cs="Arial"/>
          <w:lang w:val="en-US"/>
        </w:rPr>
      </w:pPr>
    </w:p>
    <w:p w14:paraId="2D5106DF" w14:textId="77777777" w:rsidR="001C0CA2" w:rsidRPr="00CE78F6" w:rsidRDefault="001C0CA2" w:rsidP="001C0CA2">
      <w:pPr>
        <w:rPr>
          <w:rFonts w:cs="Arial"/>
          <w:lang w:val="en-US"/>
        </w:rPr>
      </w:pPr>
    </w:p>
    <w:p w14:paraId="39B84003" w14:textId="77777777" w:rsidR="001C0CA2" w:rsidRPr="00CE78F6" w:rsidRDefault="001C0CA2" w:rsidP="001C0CA2">
      <w:pPr>
        <w:rPr>
          <w:rFonts w:cs="Arial"/>
          <w:lang w:val="en-US"/>
        </w:rPr>
      </w:pPr>
    </w:p>
    <w:p w14:paraId="07A610B4" w14:textId="188176D3" w:rsidR="001C0CA2" w:rsidRPr="00CE78F6" w:rsidRDefault="001C0CA2" w:rsidP="001C0CA2">
      <w:pPr>
        <w:rPr>
          <w:rFonts w:cs="Arial"/>
          <w:lang w:val="en-US"/>
        </w:rPr>
      </w:pPr>
      <w:r w:rsidRPr="00CE78F6">
        <w:rPr>
          <w:rFonts w:cs="Arial"/>
          <w:lang w:val="en-US"/>
        </w:rPr>
        <w:t>The Request for arbitration is based on the following facts :</w:t>
      </w:r>
    </w:p>
    <w:p w14:paraId="68DED079" w14:textId="77777777" w:rsidR="001C0CA2" w:rsidRPr="00CE78F6" w:rsidRDefault="001C0CA2" w:rsidP="001C0CA2">
      <w:pPr>
        <w:rPr>
          <w:rFonts w:cs="Arial"/>
          <w:lang w:val="en-US"/>
        </w:rPr>
      </w:pPr>
    </w:p>
    <w:p w14:paraId="1836AADD" w14:textId="3FB20DAC" w:rsidR="001C0CA2" w:rsidRPr="00CE78F6" w:rsidRDefault="001C0CA2" w:rsidP="001C0CA2">
      <w:pPr>
        <w:pStyle w:val="Heading2"/>
        <w:rPr>
          <w:rFonts w:cs="Arial"/>
          <w:lang w:val="en-US"/>
        </w:rPr>
      </w:pPr>
      <w:r w:rsidRPr="00CE78F6">
        <w:rPr>
          <w:rFonts w:cs="Arial"/>
          <w:lang w:val="en-US"/>
        </w:rPr>
        <w:t>A RECITAL OF THE NATURE AND CIRCUMSTANCES OF THE DISPUTE GIVING RISE TO THE CLAIM</w:t>
      </w:r>
    </w:p>
    <w:p w14:paraId="0445A79F" w14:textId="77777777" w:rsidR="001C0CA2" w:rsidRPr="00CE78F6" w:rsidRDefault="001C0CA2" w:rsidP="001C0CA2">
      <w:pPr>
        <w:rPr>
          <w:rFonts w:cs="Arial"/>
          <w:lang w:val="en-US"/>
        </w:rPr>
      </w:pPr>
    </w:p>
    <w:p w14:paraId="1EB17C25" w14:textId="6C931C58" w:rsidR="001C0CA2" w:rsidRPr="00CE78F6" w:rsidRDefault="001C0CA2" w:rsidP="001C0CA2">
      <w:pPr>
        <w:pStyle w:val="Heading2"/>
        <w:rPr>
          <w:rFonts w:cs="Arial"/>
          <w:lang w:val="en-US"/>
        </w:rPr>
      </w:pPr>
      <w:r w:rsidRPr="00CE78F6">
        <w:rPr>
          <w:rFonts w:cs="Arial"/>
          <w:lang w:val="en-US"/>
        </w:rPr>
        <w:t>A STATEMENT OF THE RELEIF SOUGHT, A SUMMARY OF THE GROUNDS FOR THE CLAIM, AND, IF POSSIBLE, A FINANCIAL ESTIMATE OF THE AMOUNT OF THE CLAIM</w:t>
      </w:r>
    </w:p>
    <w:p w14:paraId="19F456AF" w14:textId="77777777" w:rsidR="001C0CA2" w:rsidRPr="00CE78F6" w:rsidRDefault="001C0CA2" w:rsidP="001C0CA2">
      <w:pPr>
        <w:rPr>
          <w:rFonts w:cs="Arial"/>
          <w:lang w:val="en-US"/>
        </w:rPr>
      </w:pPr>
    </w:p>
    <w:p w14:paraId="4DAE36BD" w14:textId="3473569D" w:rsidR="001C0CA2" w:rsidRPr="00CE78F6" w:rsidRDefault="001C0CA2" w:rsidP="001C0CA2">
      <w:pPr>
        <w:pStyle w:val="Heading2"/>
        <w:rPr>
          <w:rFonts w:cs="Arial"/>
          <w:lang w:val="en-US"/>
        </w:rPr>
      </w:pPr>
      <w:r w:rsidRPr="00CE78F6">
        <w:rPr>
          <w:rFonts w:cs="Arial"/>
          <w:lang w:val="en-US"/>
        </w:rPr>
        <w:t>INFORMATION CONCERNING THE NUMBER OF ARBITRATORS</w:t>
      </w:r>
    </w:p>
    <w:p w14:paraId="2F76CF39" w14:textId="77777777" w:rsidR="001C0CA2" w:rsidRPr="00CE78F6" w:rsidRDefault="001C0CA2" w:rsidP="001C0CA2">
      <w:pPr>
        <w:rPr>
          <w:rFonts w:cs="Arial"/>
          <w:lang w:val="en-US"/>
        </w:rPr>
      </w:pPr>
    </w:p>
    <w:p w14:paraId="7BF87A05" w14:textId="77777777" w:rsidR="001C0CA2" w:rsidRPr="00CE78F6" w:rsidRDefault="001C0CA2" w:rsidP="001C0CA2">
      <w:pPr>
        <w:ind w:left="624"/>
        <w:rPr>
          <w:rFonts w:cs="Arial"/>
          <w:lang w:val="en-US"/>
        </w:rPr>
      </w:pPr>
      <w:r w:rsidRPr="00CE78F6">
        <w:rPr>
          <w:rFonts w:cs="Arial"/>
          <w:lang w:val="en-US"/>
        </w:rPr>
        <w:t xml:space="preserve">(number of arbitrators in accordance with the Arbitration clause and the possible proposal of a co-arbitrator with the mention of his name, address, telephone and fax numbers) </w:t>
      </w:r>
    </w:p>
    <w:p w14:paraId="066E1A7D" w14:textId="77777777" w:rsidR="001C0CA2" w:rsidRPr="00CE78F6" w:rsidRDefault="001C0CA2" w:rsidP="001C0CA2">
      <w:pPr>
        <w:rPr>
          <w:rFonts w:cs="Arial"/>
          <w:lang w:val="en-US"/>
        </w:rPr>
      </w:pPr>
    </w:p>
    <w:p w14:paraId="7F35E49B" w14:textId="0A574FDC" w:rsidR="001C0CA2" w:rsidRPr="00CE78F6" w:rsidRDefault="001C0CA2" w:rsidP="001C0CA2">
      <w:pPr>
        <w:pStyle w:val="Heading2"/>
        <w:rPr>
          <w:rFonts w:cs="Arial"/>
          <w:lang w:val="en-US"/>
        </w:rPr>
      </w:pPr>
      <w:r w:rsidRPr="00CE78F6">
        <w:rPr>
          <w:rFonts w:cs="Arial"/>
          <w:lang w:val="en-US"/>
        </w:rPr>
        <w:t xml:space="preserve">LANGUAGE OF THE </w:t>
      </w:r>
      <w:r w:rsidRPr="00CE78F6">
        <w:rPr>
          <w:rFonts w:cs="Arial"/>
        </w:rPr>
        <w:t>ARBITRATION</w:t>
      </w:r>
    </w:p>
    <w:p w14:paraId="5190187A" w14:textId="77777777" w:rsidR="001C0CA2" w:rsidRPr="00CE78F6" w:rsidRDefault="001C0CA2" w:rsidP="001C0CA2">
      <w:pPr>
        <w:rPr>
          <w:rFonts w:cs="Arial"/>
          <w:lang w:val="en-US"/>
        </w:rPr>
      </w:pPr>
    </w:p>
    <w:p w14:paraId="49F28720" w14:textId="03E2B89D" w:rsidR="001C0CA2" w:rsidRPr="00CE78F6" w:rsidRDefault="001C0CA2" w:rsidP="001C0CA2">
      <w:pPr>
        <w:pStyle w:val="Heading2"/>
        <w:rPr>
          <w:rFonts w:cs="Arial"/>
          <w:lang w:val="en-US"/>
        </w:rPr>
      </w:pPr>
      <w:r w:rsidRPr="00CE78F6">
        <w:rPr>
          <w:rFonts w:cs="Arial"/>
          <w:lang w:val="en-US"/>
        </w:rPr>
        <w:t xml:space="preserve">SEAT OF THE </w:t>
      </w:r>
      <w:r w:rsidRPr="00CE78F6">
        <w:rPr>
          <w:rFonts w:cs="Arial"/>
        </w:rPr>
        <w:t>ARBITRATION</w:t>
      </w:r>
    </w:p>
    <w:p w14:paraId="7836C0B8" w14:textId="77777777" w:rsidR="001C0CA2" w:rsidRPr="00CE78F6" w:rsidRDefault="001C0CA2" w:rsidP="001C0CA2">
      <w:pPr>
        <w:rPr>
          <w:rFonts w:cs="Arial"/>
          <w:lang w:val="en-US"/>
        </w:rPr>
      </w:pPr>
    </w:p>
    <w:p w14:paraId="44F739D0" w14:textId="7786A211" w:rsidR="001C0CA2" w:rsidRPr="00CE78F6" w:rsidRDefault="001C0CA2" w:rsidP="001C0CA2">
      <w:pPr>
        <w:pStyle w:val="Heading2"/>
        <w:rPr>
          <w:rFonts w:cs="Arial"/>
          <w:lang w:val="en-US"/>
        </w:rPr>
      </w:pPr>
      <w:r w:rsidRPr="00CE78F6">
        <w:rPr>
          <w:rFonts w:cs="Arial"/>
          <w:lang w:val="en-US"/>
        </w:rPr>
        <w:t>APPLICABLE RULES OF LAW</w:t>
      </w:r>
    </w:p>
    <w:p w14:paraId="5B71BE12" w14:textId="77777777" w:rsidR="001C0CA2" w:rsidRPr="00CE78F6" w:rsidRDefault="001C0CA2" w:rsidP="001C0CA2">
      <w:pPr>
        <w:rPr>
          <w:rFonts w:cs="Arial"/>
          <w:lang w:val="en-US"/>
        </w:rPr>
      </w:pPr>
    </w:p>
    <w:p w14:paraId="3595ACC1" w14:textId="3657D799" w:rsidR="001C0CA2" w:rsidRPr="00CE78F6" w:rsidRDefault="001C0CA2" w:rsidP="001C0CA2">
      <w:pPr>
        <w:pStyle w:val="Heading2"/>
        <w:rPr>
          <w:rFonts w:cs="Arial"/>
          <w:lang w:val="en-US"/>
        </w:rPr>
      </w:pPr>
      <w:r w:rsidRPr="00CE78F6">
        <w:rPr>
          <w:rFonts w:cs="Arial"/>
          <w:lang w:val="en-US"/>
        </w:rPr>
        <w:t xml:space="preserve">PROOF OF THE DISPATCH TO THE RESPONDENT OF THE REQUEST AND THE ANNEXED </w:t>
      </w:r>
    </w:p>
    <w:p w14:paraId="4A113763" w14:textId="77777777" w:rsidR="001C0CA2" w:rsidRPr="00CE78F6" w:rsidRDefault="001C0CA2" w:rsidP="001C0CA2">
      <w:pPr>
        <w:rPr>
          <w:rFonts w:cs="Arial"/>
          <w:lang w:val="en-US"/>
        </w:rPr>
      </w:pPr>
    </w:p>
    <w:p w14:paraId="1186B18D" w14:textId="77777777" w:rsidR="001C0CA2" w:rsidRPr="00CE78F6" w:rsidRDefault="001C0CA2" w:rsidP="001C0CA2">
      <w:pPr>
        <w:ind w:left="624"/>
        <w:rPr>
          <w:rFonts w:cs="Arial"/>
          <w:lang w:val="en-US"/>
        </w:rPr>
      </w:pPr>
      <w:r w:rsidRPr="00CE78F6">
        <w:rPr>
          <w:rFonts w:cs="Arial"/>
          <w:lang w:val="en-US"/>
        </w:rPr>
        <w:t xml:space="preserve">The claimant hereby states that the present request for Arbitration and the annexed documents have been dispatched to the Respondent the (date) by (means of communication).  The proof of this dispatch follows below. </w:t>
      </w:r>
    </w:p>
    <w:p w14:paraId="775626DE" w14:textId="77777777" w:rsidR="001C0CA2" w:rsidRPr="00CE78F6" w:rsidRDefault="001C0CA2" w:rsidP="001C0CA2">
      <w:pPr>
        <w:rPr>
          <w:rFonts w:cs="Arial"/>
          <w:lang w:val="en-US"/>
        </w:rPr>
      </w:pPr>
    </w:p>
    <w:p w14:paraId="3F1DF8C7" w14:textId="77777777" w:rsidR="001C0CA2" w:rsidRPr="00CE78F6" w:rsidRDefault="001C0CA2" w:rsidP="001C0CA2">
      <w:pPr>
        <w:rPr>
          <w:rFonts w:cs="Arial"/>
          <w:lang w:val="en-US"/>
        </w:rPr>
      </w:pPr>
    </w:p>
    <w:p w14:paraId="7BDDB3F2" w14:textId="77777777" w:rsidR="001C0CA2" w:rsidRPr="00CE78F6" w:rsidRDefault="001C0CA2" w:rsidP="001C0CA2">
      <w:pPr>
        <w:rPr>
          <w:rFonts w:cs="Arial"/>
          <w:lang w:val="en-US"/>
        </w:rPr>
      </w:pPr>
    </w:p>
    <w:p w14:paraId="034D39F6" w14:textId="77777777" w:rsidR="001C0CA2" w:rsidRPr="003F7DCE" w:rsidRDefault="001C0CA2" w:rsidP="001C0CA2">
      <w:pPr>
        <w:rPr>
          <w:rFonts w:cs="Arial"/>
          <w:lang w:val="en-US"/>
        </w:rPr>
      </w:pPr>
      <w:r w:rsidRPr="003F7DCE">
        <w:rPr>
          <w:rFonts w:cs="Arial"/>
          <w:lang w:val="en-US"/>
        </w:rPr>
        <w:t>(date)</w:t>
      </w:r>
    </w:p>
    <w:p w14:paraId="44B54D30" w14:textId="77777777" w:rsidR="001C0CA2" w:rsidRPr="003F7DCE" w:rsidRDefault="001C0CA2" w:rsidP="001C0CA2">
      <w:pPr>
        <w:rPr>
          <w:rFonts w:cs="Arial"/>
          <w:lang w:val="en-US"/>
        </w:rPr>
      </w:pPr>
    </w:p>
    <w:p w14:paraId="7A5EF477" w14:textId="77777777" w:rsidR="001C0CA2" w:rsidRPr="003F7DCE" w:rsidRDefault="001C0CA2" w:rsidP="001C0CA2">
      <w:pPr>
        <w:rPr>
          <w:rFonts w:cs="Arial"/>
          <w:lang w:val="en-US"/>
        </w:rPr>
      </w:pPr>
    </w:p>
    <w:p w14:paraId="27D57BC2" w14:textId="77777777" w:rsidR="001C0CA2" w:rsidRPr="003F7DCE" w:rsidRDefault="001C0CA2" w:rsidP="001C0CA2">
      <w:pPr>
        <w:rPr>
          <w:rFonts w:cs="Arial"/>
          <w:lang w:val="en-US"/>
        </w:rPr>
      </w:pPr>
    </w:p>
    <w:p w14:paraId="43F984FD" w14:textId="77777777" w:rsidR="001C0CA2" w:rsidRPr="003F7DCE" w:rsidRDefault="001C0CA2" w:rsidP="001C0CA2">
      <w:pPr>
        <w:rPr>
          <w:rFonts w:cs="Arial"/>
          <w:lang w:val="en-US"/>
        </w:rPr>
      </w:pPr>
    </w:p>
    <w:p w14:paraId="566FAAA3" w14:textId="77777777" w:rsidR="001C0CA2" w:rsidRPr="00CE78F6" w:rsidRDefault="001C0CA2" w:rsidP="001C0CA2">
      <w:pPr>
        <w:pBdr>
          <w:top w:val="single" w:sz="4" w:space="1" w:color="auto"/>
        </w:pBdr>
        <w:rPr>
          <w:rFonts w:cs="Arial"/>
          <w:lang w:val="en-US"/>
        </w:rPr>
      </w:pPr>
      <w:r w:rsidRPr="00CE78F6">
        <w:rPr>
          <w:rFonts w:cs="Arial"/>
          <w:lang w:val="en-US"/>
        </w:rPr>
        <w:t>(Claimant)</w:t>
      </w:r>
      <w:r w:rsidRPr="00CE78F6">
        <w:rPr>
          <w:rFonts w:cs="Arial"/>
          <w:lang w:val="en-US"/>
        </w:rPr>
        <w:tab/>
      </w:r>
      <w:r w:rsidRPr="00CE78F6">
        <w:rPr>
          <w:rFonts w:cs="Arial"/>
          <w:lang w:val="en-US"/>
        </w:rPr>
        <w:tab/>
      </w:r>
      <w:r w:rsidRPr="00CE78F6">
        <w:rPr>
          <w:rFonts w:cs="Arial"/>
          <w:lang w:val="en-US"/>
        </w:rPr>
        <w:tab/>
      </w:r>
      <w:r w:rsidRPr="00CE78F6">
        <w:rPr>
          <w:rFonts w:cs="Arial"/>
          <w:lang w:val="en-US"/>
        </w:rPr>
        <w:tab/>
      </w:r>
      <w:r w:rsidRPr="00CE78F6">
        <w:rPr>
          <w:rFonts w:cs="Arial"/>
          <w:lang w:val="en-US"/>
        </w:rPr>
        <w:tab/>
        <w:t>FOR(Claimant)</w:t>
      </w:r>
    </w:p>
    <w:p w14:paraId="14F2090F" w14:textId="77777777" w:rsidR="001C0CA2" w:rsidRPr="00CE78F6" w:rsidRDefault="001C0CA2" w:rsidP="001C0CA2">
      <w:pPr>
        <w:rPr>
          <w:rFonts w:cs="Arial"/>
          <w:lang w:val="en-US"/>
        </w:rPr>
      </w:pPr>
      <w:r w:rsidRPr="00CE78F6">
        <w:rPr>
          <w:rFonts w:cs="Arial"/>
          <w:lang w:val="en-US"/>
        </w:rPr>
        <w:t>(name and title)</w:t>
      </w:r>
      <w:r w:rsidRPr="00CE78F6">
        <w:rPr>
          <w:rFonts w:cs="Arial"/>
          <w:lang w:val="en-US"/>
        </w:rPr>
        <w:tab/>
      </w:r>
      <w:r w:rsidRPr="00CE78F6">
        <w:rPr>
          <w:rFonts w:cs="Arial"/>
          <w:lang w:val="en-US"/>
        </w:rPr>
        <w:tab/>
      </w:r>
      <w:r w:rsidRPr="00CE78F6">
        <w:rPr>
          <w:rFonts w:cs="Arial"/>
          <w:lang w:val="en-US"/>
        </w:rPr>
        <w:tab/>
      </w:r>
      <w:r w:rsidRPr="00CE78F6">
        <w:rPr>
          <w:rFonts w:cs="Arial"/>
          <w:lang w:val="en-US"/>
        </w:rPr>
        <w:tab/>
        <w:t>Counsel</w:t>
      </w:r>
    </w:p>
    <w:p w14:paraId="24522FC3" w14:textId="77777777" w:rsidR="001C0CA2" w:rsidRPr="00CE78F6" w:rsidRDefault="001C0CA2" w:rsidP="001C0CA2">
      <w:pPr>
        <w:ind w:left="3120" w:firstLine="624"/>
        <w:rPr>
          <w:rFonts w:cs="Arial"/>
          <w:lang w:val="en-US"/>
        </w:rPr>
      </w:pPr>
      <w:r w:rsidRPr="00CE78F6">
        <w:rPr>
          <w:rFonts w:cs="Arial"/>
          <w:lang w:val="en-US"/>
        </w:rPr>
        <w:t>(First Name, Name)</w:t>
      </w:r>
    </w:p>
    <w:p w14:paraId="7FFEFEDD" w14:textId="77777777" w:rsidR="001C0CA2" w:rsidRPr="00CE78F6" w:rsidRDefault="001C0CA2" w:rsidP="001C0CA2">
      <w:pPr>
        <w:rPr>
          <w:rFonts w:cs="Arial"/>
          <w:lang w:val="en-US"/>
        </w:rPr>
      </w:pPr>
    </w:p>
    <w:p w14:paraId="54E2428A" w14:textId="1A37DB8E" w:rsidR="00972117" w:rsidRPr="00CE78F6" w:rsidRDefault="00972117" w:rsidP="001C0CA2">
      <w:pPr>
        <w:rPr>
          <w:rFonts w:cs="Arial"/>
          <w:lang w:val="en-US"/>
        </w:rPr>
      </w:pPr>
    </w:p>
    <w:sectPr w:rsidR="00972117" w:rsidRPr="00CE78F6"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878CE" w14:textId="77777777" w:rsidR="000732E4" w:rsidRDefault="000732E4" w:rsidP="00E62799">
      <w:r>
        <w:separator/>
      </w:r>
    </w:p>
  </w:endnote>
  <w:endnote w:type="continuationSeparator" w:id="0">
    <w:p w14:paraId="270642B0" w14:textId="77777777" w:rsidR="000732E4" w:rsidRDefault="000732E4"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MuseoSans-300Italic">
    <w:altName w:val="Calibri"/>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Calibri Light (Headings)">
    <w:altName w:val="Calibri Light"/>
    <w:panose1 w:val="020B0604020202020204"/>
    <w:charset w:val="00"/>
    <w:family w:val="roman"/>
    <w:pitch w:val="default"/>
  </w:font>
  <w:font w:name="Museo Sans 300">
    <w:altName w:val="Calibri"/>
    <w:panose1 w:val="020B0604020202020204"/>
    <w:charset w:val="00"/>
    <w:family w:val="auto"/>
    <w:notTrueType/>
    <w:pitch w:val="variable"/>
    <w:sig w:usb0="A00000AF" w:usb1="4000004A" w:usb2="00000000" w:usb3="00000000" w:csb0="00000093" w:csb1="00000000"/>
  </w:font>
  <w:font w:name="Museo Sans 700">
    <w:altName w:val="Calibri"/>
    <w:panose1 w:val="020B0604020202020204"/>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9489274"/>
      <w:docPartObj>
        <w:docPartGallery w:val="Page Numbers (Bottom of Page)"/>
        <w:docPartUnique/>
      </w:docPartObj>
    </w:sdtPr>
    <w:sdtContent>
      <w:p w14:paraId="4530644E"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4E9B6"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197C" w14:textId="77777777" w:rsidR="00B82467" w:rsidRDefault="00B82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C24D" w14:textId="77777777" w:rsidR="00B10EB3" w:rsidRPr="00B10EB3" w:rsidRDefault="00B10EB3" w:rsidP="00E62799">
    <w:pPr>
      <w:pStyle w:val="Footer"/>
      <w:rPr>
        <w:rStyle w:val="PageNumber"/>
        <w:sz w:val="16"/>
        <w:szCs w:val="16"/>
      </w:rPr>
    </w:pPr>
  </w:p>
  <w:p w14:paraId="229ABA26"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AAAE0" w14:textId="77777777" w:rsidR="000732E4" w:rsidRDefault="000732E4" w:rsidP="00E62799">
      <w:r>
        <w:separator/>
      </w:r>
    </w:p>
  </w:footnote>
  <w:footnote w:type="continuationSeparator" w:id="0">
    <w:p w14:paraId="749E8C22" w14:textId="77777777" w:rsidR="000732E4" w:rsidRDefault="000732E4"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5277" w14:textId="1A478F70" w:rsidR="009D2348" w:rsidRDefault="000732E4" w:rsidP="00E62799">
    <w:pPr>
      <w:pStyle w:val="Header"/>
    </w:pPr>
    <w:r>
      <w:rPr>
        <w:noProof/>
      </w:rPr>
      <w:pict w14:anchorId="4656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4" o:spid="_x0000_s1027" type="#_x0000_t75" alt="" style="position:absolute;margin-left:0;margin-top:0;width:595.2pt;height:841.9pt;z-index:-251636736;mso-wrap-edited:f;mso-width-percent:0;mso-height-percent:0;mso-position-horizontal:center;mso-position-horizontal-relative:margin;mso-position-vertical:center;mso-position-vertical-relative:margin;mso-width-percent:0;mso-height-percent:0" o:allowincell="f">
          <v:imagedata r:id="rId1" o:title="Cepani-letterhead"/>
        </v:shape>
      </w:pict>
    </w:r>
    <w:r w:rsidR="00C02F65">
      <w:rPr>
        <w:noProof/>
      </w:rPr>
      <w:drawing>
        <wp:anchor distT="0" distB="0" distL="114300" distR="114300" simplePos="0" relativeHeight="251666432" behindDoc="1" locked="0" layoutInCell="0" allowOverlap="1" wp14:anchorId="16DBA72E" wp14:editId="03A947FC">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1887" w14:textId="2ADF5561" w:rsidR="00B82467" w:rsidRDefault="000732E4">
    <w:pPr>
      <w:pStyle w:val="Header"/>
    </w:pPr>
    <w:r>
      <w:rPr>
        <w:noProof/>
      </w:rPr>
      <w:pict w14:anchorId="54DB2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5" o:spid="_x0000_s1026" type="#_x0000_t75" alt="" style="position:absolute;margin-left:0;margin-top:0;width:595.2pt;height:841.9pt;z-index:-251634688;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49685" w14:textId="025970B5" w:rsidR="00B82467" w:rsidRDefault="000732E4">
    <w:pPr>
      <w:pStyle w:val="Header"/>
    </w:pPr>
    <w:r>
      <w:rPr>
        <w:noProof/>
      </w:rPr>
      <w:pict w14:anchorId="3C457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3" o:spid="_x0000_s1025" type="#_x0000_t75" alt="" style="position:absolute;margin-left:0;margin-top:0;width:595.2pt;height:841.9pt;z-index:-251638784;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3"/>
  </w:num>
  <w:num w:numId="2" w16cid:durableId="312221357">
    <w:abstractNumId w:val="14"/>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2"/>
  </w:num>
  <w:num w:numId="15" w16cid:durableId="1045183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A2"/>
    <w:rsid w:val="00003802"/>
    <w:rsid w:val="00040150"/>
    <w:rsid w:val="00060D08"/>
    <w:rsid w:val="000732E4"/>
    <w:rsid w:val="000C2BEC"/>
    <w:rsid w:val="000E2E4C"/>
    <w:rsid w:val="001024E7"/>
    <w:rsid w:val="0012286A"/>
    <w:rsid w:val="001448DB"/>
    <w:rsid w:val="0016475A"/>
    <w:rsid w:val="00166CAA"/>
    <w:rsid w:val="001879AB"/>
    <w:rsid w:val="001974AE"/>
    <w:rsid w:val="001C0CA2"/>
    <w:rsid w:val="001E4C35"/>
    <w:rsid w:val="00206697"/>
    <w:rsid w:val="00210331"/>
    <w:rsid w:val="002267BF"/>
    <w:rsid w:val="00287CD5"/>
    <w:rsid w:val="002C36AE"/>
    <w:rsid w:val="002C6C8B"/>
    <w:rsid w:val="002F066C"/>
    <w:rsid w:val="00312C7C"/>
    <w:rsid w:val="00313EB3"/>
    <w:rsid w:val="0031520C"/>
    <w:rsid w:val="003C56B7"/>
    <w:rsid w:val="003C7273"/>
    <w:rsid w:val="003E1F50"/>
    <w:rsid w:val="003F7DCE"/>
    <w:rsid w:val="00431D96"/>
    <w:rsid w:val="00462C8B"/>
    <w:rsid w:val="00463F4F"/>
    <w:rsid w:val="004B7380"/>
    <w:rsid w:val="004E221E"/>
    <w:rsid w:val="004E4718"/>
    <w:rsid w:val="00536957"/>
    <w:rsid w:val="005765AC"/>
    <w:rsid w:val="0058743F"/>
    <w:rsid w:val="00614F9A"/>
    <w:rsid w:val="00626996"/>
    <w:rsid w:val="00692638"/>
    <w:rsid w:val="0069783A"/>
    <w:rsid w:val="006B4E19"/>
    <w:rsid w:val="006B7D67"/>
    <w:rsid w:val="006F0BDE"/>
    <w:rsid w:val="00721C74"/>
    <w:rsid w:val="007321AC"/>
    <w:rsid w:val="00733216"/>
    <w:rsid w:val="007522B5"/>
    <w:rsid w:val="0077500F"/>
    <w:rsid w:val="0077617D"/>
    <w:rsid w:val="00793929"/>
    <w:rsid w:val="00793D33"/>
    <w:rsid w:val="007F4B28"/>
    <w:rsid w:val="00813792"/>
    <w:rsid w:val="00841EB9"/>
    <w:rsid w:val="00944D33"/>
    <w:rsid w:val="00971127"/>
    <w:rsid w:val="00972117"/>
    <w:rsid w:val="009C54AE"/>
    <w:rsid w:val="009D2348"/>
    <w:rsid w:val="009D3BC8"/>
    <w:rsid w:val="009D3C76"/>
    <w:rsid w:val="00AD66AA"/>
    <w:rsid w:val="00AE4E10"/>
    <w:rsid w:val="00AF381A"/>
    <w:rsid w:val="00B10EB3"/>
    <w:rsid w:val="00B35864"/>
    <w:rsid w:val="00B6132F"/>
    <w:rsid w:val="00B82467"/>
    <w:rsid w:val="00B91CE1"/>
    <w:rsid w:val="00BE610E"/>
    <w:rsid w:val="00BE76E9"/>
    <w:rsid w:val="00C02F65"/>
    <w:rsid w:val="00C06F9E"/>
    <w:rsid w:val="00C13413"/>
    <w:rsid w:val="00C3387F"/>
    <w:rsid w:val="00C80232"/>
    <w:rsid w:val="00CE78F6"/>
    <w:rsid w:val="00D63678"/>
    <w:rsid w:val="00D737D5"/>
    <w:rsid w:val="00D76AE1"/>
    <w:rsid w:val="00DC05D3"/>
    <w:rsid w:val="00DF5D38"/>
    <w:rsid w:val="00E06B0D"/>
    <w:rsid w:val="00E34BF7"/>
    <w:rsid w:val="00E35024"/>
    <w:rsid w:val="00E62799"/>
    <w:rsid w:val="00E64EC3"/>
    <w:rsid w:val="00E705D2"/>
    <w:rsid w:val="00EB77F1"/>
    <w:rsid w:val="00ED41F3"/>
    <w:rsid w:val="00ED5B04"/>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0F9A"/>
  <w15:chartTrackingRefBased/>
  <w15:docId w15:val="{84489C50-7A95-1F42-91D5-4C178813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2"/>
    <w:rPr>
      <w:rFonts w:ascii="Arial" w:eastAsia="Times New Roman" w:hAnsi="Arial" w:cs="Times New Roman"/>
      <w:sz w:val="22"/>
      <w:szCs w:val="20"/>
      <w:lang w:val="fr-FR" w:eastAsia="fr-FR" w:bidi="he-IL"/>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lang w:val="en-US"/>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lang w:val="en-US"/>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lang w:val="en-US"/>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pPr>
    <w:rPr>
      <w:rFonts w:cstheme="minorHAnsi"/>
      <w:bCs/>
      <w:sz w:val="24"/>
    </w:rPr>
  </w:style>
  <w:style w:type="paragraph" w:styleId="TOC3">
    <w:name w:val="toc 3"/>
    <w:basedOn w:val="Normal"/>
    <w:next w:val="Normal"/>
    <w:autoRedefine/>
    <w:uiPriority w:val="39"/>
    <w:unhideWhenUsed/>
    <w:rsid w:val="00793D33"/>
    <w:pPr>
      <w:ind w:left="200"/>
    </w:pPr>
    <w:rPr>
      <w:rFonts w:cstheme="minorHAnsi"/>
    </w:rPr>
  </w:style>
  <w:style w:type="paragraph" w:styleId="TOC4">
    <w:name w:val="toc 4"/>
    <w:basedOn w:val="Normal"/>
    <w:next w:val="Normal"/>
    <w:autoRedefine/>
    <w:uiPriority w:val="39"/>
    <w:unhideWhenUsed/>
    <w:rsid w:val="00793D33"/>
    <w:pPr>
      <w:ind w:left="400"/>
    </w:pPr>
    <w:rPr>
      <w:rFonts w:cstheme="minorHAnsi"/>
    </w:rPr>
  </w:style>
  <w:style w:type="paragraph" w:styleId="TOC5">
    <w:name w:val="toc 5"/>
    <w:basedOn w:val="Normal"/>
    <w:next w:val="Normal"/>
    <w:autoRedefine/>
    <w:uiPriority w:val="39"/>
    <w:unhideWhenUsed/>
    <w:rsid w:val="00841EB9"/>
    <w:pPr>
      <w:ind w:left="600"/>
    </w:pPr>
    <w:rPr>
      <w:rFonts w:asciiTheme="minorHAnsi" w:hAnsiTheme="minorHAnsi" w:cstheme="minorHAnsi"/>
    </w:rPr>
  </w:style>
  <w:style w:type="paragraph" w:styleId="TOC6">
    <w:name w:val="toc 6"/>
    <w:basedOn w:val="Normal"/>
    <w:next w:val="Normal"/>
    <w:autoRedefine/>
    <w:uiPriority w:val="39"/>
    <w:unhideWhenUsed/>
    <w:rsid w:val="00841EB9"/>
    <w:pPr>
      <w:ind w:left="800"/>
    </w:pPr>
    <w:rPr>
      <w:rFonts w:asciiTheme="minorHAnsi" w:hAnsiTheme="minorHAnsi" w:cstheme="minorHAnsi"/>
    </w:rPr>
  </w:style>
  <w:style w:type="paragraph" w:styleId="TOC7">
    <w:name w:val="toc 7"/>
    <w:basedOn w:val="Normal"/>
    <w:next w:val="Normal"/>
    <w:autoRedefine/>
    <w:uiPriority w:val="39"/>
    <w:unhideWhenUsed/>
    <w:rsid w:val="00841EB9"/>
    <w:pPr>
      <w:ind w:left="1000"/>
    </w:pPr>
    <w:rPr>
      <w:rFonts w:asciiTheme="minorHAnsi" w:hAnsiTheme="minorHAnsi" w:cstheme="minorHAnsi"/>
    </w:rPr>
  </w:style>
  <w:style w:type="paragraph" w:styleId="TOC8">
    <w:name w:val="toc 8"/>
    <w:basedOn w:val="Normal"/>
    <w:next w:val="Normal"/>
    <w:autoRedefine/>
    <w:uiPriority w:val="39"/>
    <w:unhideWhenUsed/>
    <w:rsid w:val="00841EB9"/>
    <w:pPr>
      <w:ind w:left="1200"/>
    </w:pPr>
    <w:rPr>
      <w:rFonts w:asciiTheme="minorHAnsi" w:hAnsiTheme="minorHAnsi" w:cstheme="minorHAnsi"/>
    </w:rPr>
  </w:style>
  <w:style w:type="paragraph" w:styleId="TOC9">
    <w:name w:val="toc 9"/>
    <w:basedOn w:val="Normal"/>
    <w:next w:val="Normal"/>
    <w:autoRedefine/>
    <w:uiPriority w:val="39"/>
    <w:unhideWhenUsed/>
    <w:rsid w:val="00841EB9"/>
    <w:pPr>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u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 w:type="paragraph" w:customStyle="1" w:styleId="LettreTexte">
    <w:name w:val="LettreTexte"/>
    <w:basedOn w:val="Normal"/>
    <w:rsid w:val="001C0CA2"/>
    <w:pPr>
      <w:tabs>
        <w:tab w:val="left" w:pos="1276"/>
        <w:tab w:val="right" w:pos="9072"/>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air/Downloads/Document-templates/Cepan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Cepani-letterhead.dotx</Template>
  <TotalTime>4</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Mr. Figure8 Microsoft</cp:lastModifiedBy>
  <cp:revision>5</cp:revision>
  <cp:lastPrinted>2020-11-10T16:32:00Z</cp:lastPrinted>
  <dcterms:created xsi:type="dcterms:W3CDTF">2024-05-17T13:40:00Z</dcterms:created>
  <dcterms:modified xsi:type="dcterms:W3CDTF">2024-10-09T15:13:00Z</dcterms:modified>
</cp:coreProperties>
</file>