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8732" w14:textId="77777777" w:rsidR="00F26E6A" w:rsidRPr="002D75F0" w:rsidRDefault="00F26E6A" w:rsidP="00F26E6A">
      <w:pPr>
        <w:rPr>
          <w:lang w:val="fr-BE"/>
        </w:rPr>
      </w:pPr>
    </w:p>
    <w:p w14:paraId="02833C0B" w14:textId="77777777" w:rsidR="00F26E6A" w:rsidRPr="002D75F0" w:rsidRDefault="00F26E6A" w:rsidP="00F26E6A">
      <w:pPr>
        <w:rPr>
          <w:lang w:val="fr-BE"/>
        </w:rPr>
      </w:pPr>
    </w:p>
    <w:p w14:paraId="7FA33248" w14:textId="77777777" w:rsidR="00F26E6A" w:rsidRPr="00F26E6A" w:rsidRDefault="00F26E6A" w:rsidP="00F26E6A">
      <w:pPr>
        <w:rPr>
          <w:b/>
          <w:color w:val="0F468F"/>
          <w:u w:val="single"/>
          <w:lang w:val="en-US"/>
        </w:rPr>
      </w:pPr>
      <w:r w:rsidRPr="00F26E6A">
        <w:rPr>
          <w:b/>
          <w:color w:val="0F468F"/>
          <w:u w:val="single"/>
          <w:lang w:val="en-US"/>
        </w:rPr>
        <w:t>Arbitration  CEPANI N°.……..</w:t>
      </w:r>
    </w:p>
    <w:p w14:paraId="7E5283BB" w14:textId="77777777" w:rsidR="00F26E6A" w:rsidRDefault="00F26E6A" w:rsidP="00F26E6A">
      <w:pPr>
        <w:pStyle w:val="Heading1"/>
        <w:numPr>
          <w:ilvl w:val="0"/>
          <w:numId w:val="0"/>
        </w:numPr>
        <w:rPr>
          <w:lang w:val="en-US"/>
        </w:rPr>
      </w:pPr>
    </w:p>
    <w:p w14:paraId="681A6E03" w14:textId="6817C58B" w:rsidR="00F26E6A" w:rsidRPr="00F26E6A" w:rsidRDefault="00F26E6A" w:rsidP="00F26E6A">
      <w:pPr>
        <w:pStyle w:val="Heading1"/>
        <w:numPr>
          <w:ilvl w:val="0"/>
          <w:numId w:val="0"/>
        </w:numPr>
        <w:jc w:val="center"/>
        <w:rPr>
          <w:lang w:val="en-US"/>
        </w:rPr>
      </w:pPr>
      <w:r w:rsidRPr="00F26E6A">
        <w:rPr>
          <w:lang w:val="en-US"/>
        </w:rPr>
        <w:t>MINUTES/EDICT N°…..</w:t>
      </w:r>
      <w:r>
        <w:rPr>
          <w:lang w:val="en-US"/>
        </w:rPr>
        <w:br/>
      </w:r>
      <w:r w:rsidRPr="00F26E6A">
        <w:rPr>
          <w:lang w:val="en-US"/>
        </w:rPr>
        <w:t>OF THE ARBITRALTRIBUNAL</w:t>
      </w:r>
    </w:p>
    <w:p w14:paraId="58FB6146" w14:textId="77777777" w:rsidR="00F26E6A" w:rsidRPr="00F26E6A" w:rsidRDefault="00F26E6A" w:rsidP="00F26E6A">
      <w:pPr>
        <w:rPr>
          <w:lang w:val="en-US"/>
        </w:rPr>
      </w:pPr>
    </w:p>
    <w:p w14:paraId="3E7D5576" w14:textId="77777777" w:rsidR="00F26E6A" w:rsidRPr="00F26E6A" w:rsidRDefault="00F26E6A" w:rsidP="00F26E6A">
      <w:pPr>
        <w:rPr>
          <w:lang w:val="en-US"/>
        </w:rPr>
      </w:pPr>
    </w:p>
    <w:p w14:paraId="69445C5E" w14:textId="77777777" w:rsidR="00F26E6A" w:rsidRPr="002D75F0" w:rsidRDefault="00F26E6A" w:rsidP="00F26E6A">
      <w:pPr>
        <w:rPr>
          <w:lang w:val="en-US"/>
        </w:rPr>
      </w:pPr>
      <w:r w:rsidRPr="002D75F0">
        <w:rPr>
          <w:lang w:val="en-US"/>
        </w:rPr>
        <w:t xml:space="preserve">In accordance with the Rules of CEPANI in force as from the 1st of </w:t>
      </w:r>
      <w:r>
        <w:rPr>
          <w:lang w:val="en-US"/>
        </w:rPr>
        <w:t>January 2023</w:t>
      </w:r>
      <w:r w:rsidRPr="002D75F0">
        <w:rPr>
          <w:lang w:val="en-US"/>
        </w:rPr>
        <w:t>, the arbitral procedure :</w:t>
      </w:r>
    </w:p>
    <w:p w14:paraId="7E986D71" w14:textId="77777777" w:rsidR="00F26E6A" w:rsidRPr="002D75F0" w:rsidRDefault="00F26E6A" w:rsidP="00F26E6A">
      <w:pPr>
        <w:rPr>
          <w:lang w:val="en-US"/>
        </w:rPr>
      </w:pPr>
    </w:p>
    <w:p w14:paraId="38AB8C73" w14:textId="77777777" w:rsidR="00F26E6A" w:rsidRPr="002D75F0" w:rsidRDefault="00F26E6A" w:rsidP="00F26E6A">
      <w:pPr>
        <w:rPr>
          <w:i/>
          <w:lang w:val="en-US"/>
        </w:rPr>
      </w:pPr>
      <w:r w:rsidRPr="002D75F0">
        <w:rPr>
          <w:u w:val="single"/>
          <w:lang w:val="en-US"/>
        </w:rPr>
        <w:t>BETWEEN:</w:t>
      </w:r>
      <w:r w:rsidRPr="002D75F0">
        <w:rPr>
          <w:lang w:val="en-US"/>
        </w:rPr>
        <w:t xml:space="preserve"> </w:t>
      </w:r>
      <w:r w:rsidRPr="002D75F0">
        <w:rPr>
          <w:lang w:val="en-US"/>
        </w:rPr>
        <w:tab/>
        <w:t>Claimant</w:t>
      </w:r>
    </w:p>
    <w:p w14:paraId="2837F01F" w14:textId="77777777" w:rsidR="00F26E6A" w:rsidRPr="002D75F0" w:rsidRDefault="00F26E6A" w:rsidP="00F26E6A">
      <w:pPr>
        <w:rPr>
          <w:lang w:val="en-US"/>
        </w:rPr>
      </w:pPr>
    </w:p>
    <w:p w14:paraId="05038EA9" w14:textId="77777777" w:rsidR="00F26E6A" w:rsidRPr="002D75F0" w:rsidRDefault="00F26E6A" w:rsidP="00F26E6A">
      <w:pPr>
        <w:rPr>
          <w:lang w:val="en-US"/>
        </w:rPr>
      </w:pPr>
    </w:p>
    <w:p w14:paraId="7484A21D" w14:textId="77777777" w:rsidR="00F26E6A" w:rsidRPr="002D75F0" w:rsidRDefault="00F26E6A" w:rsidP="00F26E6A">
      <w:pPr>
        <w:rPr>
          <w:lang w:val="en-US"/>
        </w:rPr>
      </w:pPr>
      <w:r w:rsidRPr="002D75F0">
        <w:rPr>
          <w:u w:val="single"/>
          <w:lang w:val="en-US"/>
        </w:rPr>
        <w:t>AND:</w:t>
      </w:r>
      <w:r w:rsidRPr="002D75F0">
        <w:rPr>
          <w:i/>
          <w:lang w:val="en-US"/>
        </w:rPr>
        <w:tab/>
      </w:r>
      <w:r w:rsidRPr="002D75F0">
        <w:rPr>
          <w:i/>
          <w:lang w:val="en-US"/>
        </w:rPr>
        <w:tab/>
      </w:r>
      <w:r w:rsidRPr="002D75F0">
        <w:rPr>
          <w:lang w:val="en-US"/>
        </w:rPr>
        <w:t>Respondent</w:t>
      </w:r>
    </w:p>
    <w:p w14:paraId="1F4C1FA2" w14:textId="77777777" w:rsidR="00F26E6A" w:rsidRPr="002D75F0" w:rsidRDefault="00F26E6A" w:rsidP="00F26E6A">
      <w:pPr>
        <w:rPr>
          <w:lang w:val="en-US"/>
        </w:rPr>
      </w:pPr>
    </w:p>
    <w:p w14:paraId="46664F4F" w14:textId="77777777" w:rsidR="00F26E6A" w:rsidRPr="002D75F0" w:rsidRDefault="00F26E6A" w:rsidP="00F26E6A">
      <w:pPr>
        <w:rPr>
          <w:lang w:val="en-US"/>
        </w:rPr>
      </w:pPr>
    </w:p>
    <w:p w14:paraId="5DFD7226" w14:textId="77777777" w:rsidR="00F26E6A" w:rsidRPr="002D75F0" w:rsidRDefault="00F26E6A" w:rsidP="00F26E6A">
      <w:pPr>
        <w:rPr>
          <w:lang w:val="en-US"/>
        </w:rPr>
      </w:pPr>
    </w:p>
    <w:p w14:paraId="5F10FD96" w14:textId="77777777" w:rsidR="00F26E6A" w:rsidRPr="002D75F0" w:rsidRDefault="00F26E6A" w:rsidP="00F26E6A">
      <w:pPr>
        <w:rPr>
          <w:lang w:val="en-US"/>
        </w:rPr>
      </w:pPr>
    </w:p>
    <w:p w14:paraId="29DD3EE8" w14:textId="77777777" w:rsidR="00F26E6A" w:rsidRPr="002D75F0" w:rsidRDefault="00F26E6A" w:rsidP="00F26E6A">
      <w:pPr>
        <w:rPr>
          <w:lang w:val="en-US"/>
        </w:rPr>
      </w:pPr>
    </w:p>
    <w:p w14:paraId="27C314D6" w14:textId="77777777" w:rsidR="00F26E6A" w:rsidRPr="002D75F0" w:rsidRDefault="00F26E6A" w:rsidP="00F26E6A">
      <w:pPr>
        <w:rPr>
          <w:lang w:val="en-US"/>
        </w:rPr>
      </w:pPr>
    </w:p>
    <w:p w14:paraId="02032552" w14:textId="77777777" w:rsidR="00F26E6A" w:rsidRPr="002D75F0" w:rsidRDefault="00F26E6A" w:rsidP="00F26E6A">
      <w:pPr>
        <w:pStyle w:val="Heading2"/>
        <w:numPr>
          <w:ilvl w:val="0"/>
          <w:numId w:val="0"/>
        </w:numPr>
        <w:ind w:left="714" w:hanging="714"/>
        <w:rPr>
          <w:lang w:val="en-US"/>
        </w:rPr>
      </w:pPr>
      <w:r w:rsidRPr="002D75F0">
        <w:rPr>
          <w:lang w:val="en-US"/>
        </w:rPr>
        <w:t>THE ARBITRAL TRIBUNAL DECIDES:</w:t>
      </w:r>
    </w:p>
    <w:p w14:paraId="4DBB6A85" w14:textId="77777777" w:rsidR="00F26E6A" w:rsidRPr="002D75F0" w:rsidRDefault="00F26E6A" w:rsidP="00F26E6A">
      <w:pPr>
        <w:rPr>
          <w:lang w:val="en-US"/>
        </w:rPr>
      </w:pPr>
    </w:p>
    <w:p w14:paraId="29F23ED8" w14:textId="77777777" w:rsidR="00F26E6A" w:rsidRPr="002D75F0" w:rsidRDefault="00F26E6A" w:rsidP="00F26E6A">
      <w:pPr>
        <w:rPr>
          <w:lang w:val="en-US"/>
        </w:rPr>
      </w:pPr>
    </w:p>
    <w:p w14:paraId="4D61BCBC" w14:textId="77777777" w:rsidR="00F26E6A" w:rsidRPr="002D75F0" w:rsidRDefault="00F26E6A" w:rsidP="00F26E6A">
      <w:pPr>
        <w:rPr>
          <w:lang w:val="en-US"/>
        </w:rPr>
      </w:pPr>
    </w:p>
    <w:p w14:paraId="39925116" w14:textId="77777777" w:rsidR="00F26E6A" w:rsidRPr="002D75F0" w:rsidRDefault="00F26E6A" w:rsidP="00F26E6A">
      <w:pPr>
        <w:rPr>
          <w:lang w:val="en-US"/>
        </w:rPr>
      </w:pPr>
    </w:p>
    <w:p w14:paraId="3D3D9C33" w14:textId="77777777" w:rsidR="00F26E6A" w:rsidRPr="002D75F0" w:rsidRDefault="00F26E6A" w:rsidP="00F26E6A">
      <w:pPr>
        <w:rPr>
          <w:lang w:val="en-US"/>
        </w:rPr>
      </w:pPr>
    </w:p>
    <w:p w14:paraId="7F9E16E2" w14:textId="77777777" w:rsidR="00F26E6A" w:rsidRPr="002D75F0" w:rsidRDefault="00F26E6A" w:rsidP="00F26E6A">
      <w:pPr>
        <w:rPr>
          <w:lang w:val="en-US"/>
        </w:rPr>
      </w:pPr>
    </w:p>
    <w:p w14:paraId="6EE0CB71" w14:textId="77777777" w:rsidR="00F26E6A" w:rsidRPr="002D75F0" w:rsidRDefault="00F26E6A" w:rsidP="00F26E6A">
      <w:pPr>
        <w:rPr>
          <w:lang w:val="en-US"/>
        </w:rPr>
      </w:pPr>
    </w:p>
    <w:p w14:paraId="40E9AB1B" w14:textId="77777777" w:rsidR="00F26E6A" w:rsidRPr="002D75F0" w:rsidRDefault="00F26E6A" w:rsidP="00F26E6A">
      <w:pPr>
        <w:rPr>
          <w:lang w:val="en-US"/>
        </w:rPr>
      </w:pPr>
    </w:p>
    <w:p w14:paraId="5F560ACA" w14:textId="77777777" w:rsidR="00F26E6A" w:rsidRPr="002D75F0" w:rsidRDefault="00F26E6A" w:rsidP="00F26E6A">
      <w:pPr>
        <w:rPr>
          <w:lang w:val="en-US"/>
        </w:rPr>
      </w:pPr>
    </w:p>
    <w:p w14:paraId="02E8DB60" w14:textId="77777777" w:rsidR="00F26E6A" w:rsidRPr="002D75F0" w:rsidRDefault="00F26E6A" w:rsidP="00F26E6A">
      <w:pPr>
        <w:rPr>
          <w:lang w:val="en-US"/>
        </w:rPr>
      </w:pPr>
    </w:p>
    <w:p w14:paraId="3A34AC3F" w14:textId="77777777" w:rsidR="00F26E6A" w:rsidRPr="002D75F0" w:rsidRDefault="00F26E6A" w:rsidP="00F26E6A">
      <w:pPr>
        <w:rPr>
          <w:lang w:val="en-US"/>
        </w:rPr>
      </w:pPr>
    </w:p>
    <w:p w14:paraId="11C0B37A" w14:textId="77777777" w:rsidR="00F26E6A" w:rsidRPr="002D75F0" w:rsidRDefault="00F26E6A" w:rsidP="00F26E6A">
      <w:pPr>
        <w:rPr>
          <w:lang w:val="en-US"/>
        </w:rPr>
      </w:pPr>
    </w:p>
    <w:p w14:paraId="28B1F77C" w14:textId="77777777" w:rsidR="00F26E6A" w:rsidRPr="002D75F0" w:rsidRDefault="00F26E6A" w:rsidP="00F26E6A">
      <w:pPr>
        <w:rPr>
          <w:lang w:val="en-US"/>
        </w:rPr>
      </w:pPr>
    </w:p>
    <w:p w14:paraId="4E70114F" w14:textId="77777777" w:rsidR="00F26E6A" w:rsidRPr="002D75F0" w:rsidRDefault="00F26E6A" w:rsidP="00F26E6A">
      <w:pPr>
        <w:rPr>
          <w:lang w:val="en-US"/>
        </w:rPr>
      </w:pPr>
    </w:p>
    <w:p w14:paraId="3C54E58E" w14:textId="77777777" w:rsidR="00F26E6A" w:rsidRPr="002D75F0" w:rsidRDefault="00F26E6A" w:rsidP="00F26E6A">
      <w:pPr>
        <w:rPr>
          <w:lang w:val="en-US"/>
        </w:rPr>
      </w:pPr>
    </w:p>
    <w:p w14:paraId="1FF75AF8" w14:textId="77777777" w:rsidR="00F26E6A" w:rsidRPr="002D75F0" w:rsidRDefault="00F26E6A" w:rsidP="00F26E6A">
      <w:pPr>
        <w:rPr>
          <w:lang w:val="en-US"/>
        </w:rPr>
      </w:pPr>
    </w:p>
    <w:p w14:paraId="6F69A286" w14:textId="77777777" w:rsidR="00F26E6A" w:rsidRPr="002D75F0" w:rsidRDefault="00F26E6A" w:rsidP="00F26E6A">
      <w:pPr>
        <w:rPr>
          <w:lang w:val="en-US"/>
        </w:rPr>
      </w:pPr>
    </w:p>
    <w:p w14:paraId="428CE4FE" w14:textId="77777777" w:rsidR="00F26E6A" w:rsidRPr="002D75F0" w:rsidRDefault="00F26E6A" w:rsidP="00F26E6A">
      <w:pPr>
        <w:rPr>
          <w:lang w:val="en-US"/>
        </w:rPr>
      </w:pPr>
      <w:r w:rsidRPr="002D75F0">
        <w:rPr>
          <w:lang w:val="en-US"/>
        </w:rPr>
        <w:t>Done at ……….the ……………..</w:t>
      </w:r>
    </w:p>
    <w:p w14:paraId="3239B6EC" w14:textId="77777777" w:rsidR="00F26E6A" w:rsidRPr="002D75F0" w:rsidRDefault="00F26E6A" w:rsidP="00F26E6A">
      <w:pPr>
        <w:rPr>
          <w:lang w:val="en-US"/>
        </w:rPr>
      </w:pPr>
    </w:p>
    <w:p w14:paraId="669962F7" w14:textId="2B4A2576" w:rsidR="007948E7" w:rsidRDefault="00F26E6A" w:rsidP="00F26E6A">
      <w:pPr>
        <w:rPr>
          <w:i/>
          <w:lang w:val="en-US"/>
        </w:rPr>
      </w:pPr>
      <w:r w:rsidRPr="002D75F0">
        <w:rPr>
          <w:i/>
          <w:lang w:val="en-US"/>
        </w:rPr>
        <w:t>Sole Arbitrator/Arbitral Tribunal</w:t>
      </w:r>
    </w:p>
    <w:p w14:paraId="4CF86C29" w14:textId="77777777" w:rsidR="007948E7" w:rsidRDefault="007948E7" w:rsidP="00F26E6A">
      <w:pPr>
        <w:rPr>
          <w:i/>
          <w:lang w:val="en-US"/>
        </w:rPr>
      </w:pPr>
    </w:p>
    <w:p w14:paraId="2BD163E3" w14:textId="77777777" w:rsidR="007948E7" w:rsidRDefault="007948E7" w:rsidP="00F26E6A">
      <w:pPr>
        <w:rPr>
          <w:i/>
          <w:lang w:val="en-US"/>
        </w:rPr>
      </w:pPr>
    </w:p>
    <w:p w14:paraId="47DF020C" w14:textId="77777777" w:rsidR="007948E7" w:rsidRPr="00F26E6A" w:rsidRDefault="007948E7" w:rsidP="00F26E6A">
      <w:pPr>
        <w:rPr>
          <w:i/>
          <w:lang w:val="en-US"/>
        </w:rPr>
      </w:pPr>
    </w:p>
    <w:sectPr w:rsidR="007948E7" w:rsidRPr="00F26E6A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80FAC" w14:textId="77777777" w:rsidR="009C17FD" w:rsidRDefault="009C17FD" w:rsidP="00E62799">
      <w:r>
        <w:separator/>
      </w:r>
    </w:p>
  </w:endnote>
  <w:endnote w:type="continuationSeparator" w:id="0">
    <w:p w14:paraId="7889D3DF" w14:textId="77777777" w:rsidR="009C17FD" w:rsidRDefault="009C17FD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 (Headings)">
    <w:altName w:val="Calibri Light"/>
    <w:panose1 w:val="020B0604020202020204"/>
    <w:charset w:val="00"/>
    <w:family w:val="roman"/>
    <w:pitch w:val="default"/>
  </w:font>
  <w:font w:name="Museo Sans 3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Content>
      <w:p w14:paraId="30C711B4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FEFCDB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4A603" w14:textId="77777777" w:rsidR="008A10A1" w:rsidRDefault="008A1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370F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49AC01B5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F7F60" w14:textId="77777777" w:rsidR="009C17FD" w:rsidRDefault="009C17FD" w:rsidP="00E62799">
      <w:r>
        <w:separator/>
      </w:r>
    </w:p>
  </w:footnote>
  <w:footnote w:type="continuationSeparator" w:id="0">
    <w:p w14:paraId="1C5B0DD5" w14:textId="77777777" w:rsidR="009C17FD" w:rsidRDefault="009C17FD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9B74" w14:textId="391845EF" w:rsidR="009D2348" w:rsidRDefault="009C17FD" w:rsidP="00E62799">
    <w:pPr>
      <w:pStyle w:val="Header"/>
    </w:pPr>
    <w:r>
      <w:rPr>
        <w:noProof/>
      </w:rPr>
      <w:pict w14:anchorId="733F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866764" o:spid="_x0000_s1027" type="#_x0000_t75" alt="" style="position:absolute;left:0;text-align:left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  <w:r w:rsidR="00BC6E38">
      <w:rPr>
        <w:noProof/>
      </w:rPr>
      <w:drawing>
        <wp:anchor distT="0" distB="0" distL="114300" distR="114300" simplePos="0" relativeHeight="251666432" behindDoc="1" locked="0" layoutInCell="0" allowOverlap="1" wp14:anchorId="61CC44B7" wp14:editId="7474FD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CDEE" w14:textId="77EE881E" w:rsidR="008A10A1" w:rsidRDefault="009C17FD">
    <w:pPr>
      <w:pStyle w:val="Header"/>
    </w:pPr>
    <w:r>
      <w:rPr>
        <w:noProof/>
      </w:rPr>
      <w:pict w14:anchorId="14E8E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866765" o:spid="_x0000_s1026" type="#_x0000_t75" alt="" style="position:absolute;left:0;text-align:left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C81C9" w14:textId="1D95347F" w:rsidR="008A10A1" w:rsidRDefault="009C17FD">
    <w:pPr>
      <w:pStyle w:val="Header"/>
    </w:pPr>
    <w:r>
      <w:rPr>
        <w:noProof/>
      </w:rPr>
      <w:pict w14:anchorId="000B9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866763" o:spid="_x0000_s1025" type="#_x0000_t75" alt="" style="position:absolute;left:0;text-align:left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3"/>
  </w:num>
  <w:num w:numId="2" w16cid:durableId="312221357">
    <w:abstractNumId w:val="14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6A"/>
    <w:rsid w:val="00003802"/>
    <w:rsid w:val="00040150"/>
    <w:rsid w:val="000C2BEC"/>
    <w:rsid w:val="001024E7"/>
    <w:rsid w:val="0012286A"/>
    <w:rsid w:val="001448DB"/>
    <w:rsid w:val="0016475A"/>
    <w:rsid w:val="00166CAA"/>
    <w:rsid w:val="001879AB"/>
    <w:rsid w:val="001974AE"/>
    <w:rsid w:val="001E4C35"/>
    <w:rsid w:val="00210331"/>
    <w:rsid w:val="002267BF"/>
    <w:rsid w:val="00287CD5"/>
    <w:rsid w:val="002C36AE"/>
    <w:rsid w:val="002C6C8B"/>
    <w:rsid w:val="002F066C"/>
    <w:rsid w:val="00312C7C"/>
    <w:rsid w:val="00313EB3"/>
    <w:rsid w:val="0031520C"/>
    <w:rsid w:val="003C56B7"/>
    <w:rsid w:val="003C7273"/>
    <w:rsid w:val="003E1F50"/>
    <w:rsid w:val="00431D96"/>
    <w:rsid w:val="00462C8B"/>
    <w:rsid w:val="00463F4F"/>
    <w:rsid w:val="004B7380"/>
    <w:rsid w:val="004E221E"/>
    <w:rsid w:val="004E4718"/>
    <w:rsid w:val="00536957"/>
    <w:rsid w:val="005765AC"/>
    <w:rsid w:val="0058743F"/>
    <w:rsid w:val="00614F9A"/>
    <w:rsid w:val="00626996"/>
    <w:rsid w:val="00692638"/>
    <w:rsid w:val="0069783A"/>
    <w:rsid w:val="006B4E19"/>
    <w:rsid w:val="006F0BDE"/>
    <w:rsid w:val="006F615A"/>
    <w:rsid w:val="00721C74"/>
    <w:rsid w:val="00733216"/>
    <w:rsid w:val="007522B5"/>
    <w:rsid w:val="0077500F"/>
    <w:rsid w:val="0077617D"/>
    <w:rsid w:val="00793929"/>
    <w:rsid w:val="00793D33"/>
    <w:rsid w:val="007948E7"/>
    <w:rsid w:val="007F4B28"/>
    <w:rsid w:val="00813792"/>
    <w:rsid w:val="00841EB9"/>
    <w:rsid w:val="008A10A1"/>
    <w:rsid w:val="00944D33"/>
    <w:rsid w:val="00971127"/>
    <w:rsid w:val="00972117"/>
    <w:rsid w:val="009C17FD"/>
    <w:rsid w:val="009C54AE"/>
    <w:rsid w:val="009D2348"/>
    <w:rsid w:val="009D3BC8"/>
    <w:rsid w:val="009D3C76"/>
    <w:rsid w:val="00AD66AA"/>
    <w:rsid w:val="00AF381A"/>
    <w:rsid w:val="00B04229"/>
    <w:rsid w:val="00B10EB3"/>
    <w:rsid w:val="00B35864"/>
    <w:rsid w:val="00B6132F"/>
    <w:rsid w:val="00B91CE1"/>
    <w:rsid w:val="00BC6E38"/>
    <w:rsid w:val="00BE610E"/>
    <w:rsid w:val="00BE76E9"/>
    <w:rsid w:val="00C06F9E"/>
    <w:rsid w:val="00C13413"/>
    <w:rsid w:val="00C3387F"/>
    <w:rsid w:val="00C80232"/>
    <w:rsid w:val="00D63678"/>
    <w:rsid w:val="00D737D5"/>
    <w:rsid w:val="00D76AE1"/>
    <w:rsid w:val="00DC05D3"/>
    <w:rsid w:val="00DF5D38"/>
    <w:rsid w:val="00E06B0D"/>
    <w:rsid w:val="00E34BF7"/>
    <w:rsid w:val="00E35024"/>
    <w:rsid w:val="00E41BC6"/>
    <w:rsid w:val="00E62799"/>
    <w:rsid w:val="00E64EC3"/>
    <w:rsid w:val="00E705D2"/>
    <w:rsid w:val="00EB77F1"/>
    <w:rsid w:val="00ED41F3"/>
    <w:rsid w:val="00ED5B04"/>
    <w:rsid w:val="00F26E6A"/>
    <w:rsid w:val="00F32075"/>
    <w:rsid w:val="00F53293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1D7E4F"/>
  <w15:chartTrackingRefBased/>
  <w15:docId w15:val="{07E5DC77-EB7A-0A49-A77C-0DA9D08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6A"/>
    <w:rPr>
      <w:rFonts w:ascii="Arial" w:eastAsia="Times New Roman" w:hAnsi="Arial" w:cs="Times New Roman"/>
      <w:sz w:val="22"/>
      <w:szCs w:val="20"/>
      <w:lang w:val="fr-FR" w:eastAsia="fr-FR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tabs>
        <w:tab w:val="left" w:pos="624"/>
      </w:tabs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  <w:tab w:val="left" w:pos="624"/>
      </w:tabs>
      <w:spacing w:before="60" w:after="1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tabs>
        <w:tab w:val="left" w:pos="624"/>
      </w:tabs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tabs>
        <w:tab w:val="left" w:pos="624"/>
      </w:tabs>
      <w:spacing w:before="60" w:after="60" w:line="276" w:lineRule="auto"/>
      <w:outlineLvl w:val="3"/>
    </w:pPr>
    <w:rPr>
      <w:rFonts w:eastAsiaTheme="majorEastAsia" w:cstheme="majorBidi"/>
      <w:b/>
      <w:bCs/>
      <w:color w:val="10478F"/>
      <w:sz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tabs>
        <w:tab w:val="left" w:pos="624"/>
      </w:tabs>
      <w:spacing w:before="60" w:after="120" w:line="276" w:lineRule="auto"/>
      <w:outlineLvl w:val="4"/>
    </w:pPr>
    <w:rPr>
      <w:rFonts w:eastAsiaTheme="majorEastAsia" w:cstheme="majorBidi"/>
      <w:b/>
      <w:bCs/>
      <w:color w:val="10478F"/>
      <w:sz w:val="20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tabs>
        <w:tab w:val="left" w:pos="624"/>
      </w:tabs>
      <w:spacing w:before="4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tabs>
        <w:tab w:val="left" w:pos="624"/>
      </w:tabs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tabs>
        <w:tab w:val="left" w:pos="624"/>
      </w:tabs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tabs>
        <w:tab w:val="left" w:pos="624"/>
      </w:tabs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tabs>
        <w:tab w:val="left" w:pos="624"/>
      </w:tabs>
      <w:spacing w:after="160" w:line="192" w:lineRule="auto"/>
      <w:ind w:left="624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tabs>
        <w:tab w:val="left" w:pos="624"/>
      </w:tabs>
      <w:spacing w:after="160" w:line="360" w:lineRule="auto"/>
      <w:ind w:left="720"/>
      <w:contextualSpacing/>
    </w:pPr>
    <w:rPr>
      <w:rFonts w:eastAsiaTheme="minorHAnsi" w:cs="Arial"/>
      <w:color w:val="2C2F35"/>
      <w:sz w:val="20"/>
      <w:lang w:eastAsia="en-US" w:bidi="ar-SA"/>
    </w:rPr>
  </w:style>
  <w:style w:type="paragraph" w:customStyle="1" w:styleId="Introduction">
    <w:name w:val="Introduction"/>
    <w:basedOn w:val="Normal"/>
    <w:qFormat/>
    <w:rsid w:val="00ED5B04"/>
    <w:pPr>
      <w:tabs>
        <w:tab w:val="left" w:pos="624"/>
      </w:tabs>
      <w:spacing w:after="160" w:line="360" w:lineRule="auto"/>
      <w:ind w:left="624"/>
    </w:pPr>
    <w:rPr>
      <w:rFonts w:eastAsiaTheme="minorHAnsi" w:cs="Arial"/>
      <w:color w:val="2C2F35"/>
      <w:sz w:val="24"/>
      <w:szCs w:val="24"/>
      <w:lang w:eastAsia="en-US" w:bidi="ar-SA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tabs>
        <w:tab w:val="left" w:pos="624"/>
      </w:tabs>
      <w:spacing w:after="160"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left" w:pos="624"/>
        <w:tab w:val="right" w:pos="9016"/>
      </w:tabs>
      <w:spacing w:before="240" w:line="276" w:lineRule="auto"/>
      <w:ind w:left="624"/>
    </w:pPr>
    <w:rPr>
      <w:rFonts w:ascii="Avenir Next" w:eastAsiaTheme="minorHAnsi" w:hAnsi="Avenir Next" w:cs="Calibri Light (Headings)"/>
      <w:b/>
      <w:bCs/>
      <w:color w:val="FCB71A"/>
      <w:sz w:val="36"/>
      <w:szCs w:val="24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tabs>
        <w:tab w:val="left" w:pos="624"/>
      </w:tabs>
      <w:spacing w:before="120" w:line="360" w:lineRule="auto"/>
      <w:ind w:left="624"/>
    </w:pPr>
    <w:rPr>
      <w:rFonts w:eastAsiaTheme="minorHAnsi" w:cstheme="minorHAnsi"/>
      <w:bCs/>
      <w:color w:val="2C2F35"/>
      <w:sz w:val="24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tabs>
        <w:tab w:val="left" w:pos="624"/>
      </w:tabs>
      <w:spacing w:line="360" w:lineRule="auto"/>
      <w:ind w:left="200"/>
    </w:pPr>
    <w:rPr>
      <w:rFonts w:eastAsiaTheme="minorHAnsi" w:cstheme="minorHAnsi"/>
      <w:color w:val="2C2F35"/>
      <w:sz w:val="20"/>
      <w:lang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tabs>
        <w:tab w:val="left" w:pos="624"/>
      </w:tabs>
      <w:spacing w:line="360" w:lineRule="auto"/>
      <w:ind w:left="400"/>
    </w:pPr>
    <w:rPr>
      <w:rFonts w:eastAsiaTheme="minorHAnsi" w:cstheme="minorHAnsi"/>
      <w:color w:val="2C2F35"/>
      <w:sz w:val="20"/>
      <w:lang w:eastAsia="en-US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6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8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10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12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tabs>
        <w:tab w:val="left" w:pos="624"/>
      </w:tabs>
      <w:spacing w:line="360" w:lineRule="auto"/>
      <w:ind w:left="1400"/>
    </w:pPr>
    <w:rPr>
      <w:rFonts w:asciiTheme="minorHAnsi" w:eastAsiaTheme="minorHAnsi" w:hAnsiTheme="minorHAnsi" w:cstheme="minorHAnsi"/>
      <w:color w:val="2C2F35"/>
      <w:sz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tabs>
        <w:tab w:val="left" w:pos="624"/>
      </w:tabs>
      <w:spacing w:before="480" w:after="480" w:line="360" w:lineRule="auto"/>
      <w:ind w:left="1134" w:right="1134"/>
    </w:pPr>
    <w:rPr>
      <w:rFonts w:eastAsiaTheme="minorHAnsi" w:cs="Arial"/>
      <w:i/>
      <w:iCs/>
      <w:color w:val="7F8D99"/>
      <w:sz w:val="20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left" w:pos="624"/>
        <w:tab w:val="center" w:pos="4513"/>
        <w:tab w:val="right" w:pos="9026"/>
      </w:tabs>
      <w:ind w:left="624"/>
    </w:pPr>
    <w:rPr>
      <w:rFonts w:eastAsiaTheme="minorHAnsi" w:cs="Arial"/>
      <w:color w:val="2C2F35"/>
      <w:sz w:val="20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left" w:pos="624"/>
        <w:tab w:val="center" w:pos="4513"/>
        <w:tab w:val="right" w:pos="9026"/>
      </w:tabs>
      <w:ind w:left="624"/>
    </w:pPr>
    <w:rPr>
      <w:rFonts w:eastAsiaTheme="minorHAnsi" w:cs="Arial"/>
      <w:color w:val="2C2F35"/>
      <w:sz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  <w:style w:type="paragraph" w:customStyle="1" w:styleId="LettreTexte">
    <w:name w:val="LettreTexte"/>
    <w:basedOn w:val="Normal"/>
    <w:rsid w:val="00F26E6A"/>
    <w:pPr>
      <w:tabs>
        <w:tab w:val="left" w:pos="1276"/>
        <w:tab w:val="right" w:pos="9072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Downloads/Document-templates/Cepan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Cepani-letterhead.dotx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Mr. Figure8 Microsoft</cp:lastModifiedBy>
  <cp:revision>3</cp:revision>
  <cp:lastPrinted>2020-11-10T16:32:00Z</cp:lastPrinted>
  <dcterms:created xsi:type="dcterms:W3CDTF">2024-05-17T13:28:00Z</dcterms:created>
  <dcterms:modified xsi:type="dcterms:W3CDTF">2024-10-09T15:15:00Z</dcterms:modified>
</cp:coreProperties>
</file>