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090DB" w14:textId="77777777" w:rsidR="00DF00EE" w:rsidRPr="00DF00EE" w:rsidRDefault="00DF00EE" w:rsidP="00DF00EE">
      <w:pPr>
        <w:pStyle w:val="Heading1"/>
        <w:jc w:val="center"/>
        <w:rPr>
          <w:u w:val="single"/>
          <w:lang w:val="nl-BE"/>
        </w:rPr>
      </w:pPr>
      <w:r w:rsidRPr="00DF00EE">
        <w:rPr>
          <w:u w:val="single"/>
          <w:lang w:val="nl-BE"/>
        </w:rPr>
        <w:t>MEMORIE</w:t>
      </w:r>
    </w:p>
    <w:p w14:paraId="652C1250" w14:textId="77777777" w:rsidR="00DF00EE" w:rsidRPr="00DF00EE" w:rsidRDefault="00DF00EE" w:rsidP="00DF00EE">
      <w:pPr>
        <w:rPr>
          <w:lang w:val="nl-BE"/>
        </w:rPr>
      </w:pPr>
    </w:p>
    <w:p w14:paraId="781B5783" w14:textId="392470AF" w:rsidR="00DF00EE" w:rsidRPr="00DF00EE" w:rsidRDefault="00DF00EE" w:rsidP="00DF00EE">
      <w:pPr>
        <w:rPr>
          <w:lang w:val="nl-BE"/>
        </w:rPr>
      </w:pPr>
      <w:r w:rsidRPr="00DF00EE">
        <w:rPr>
          <w:u w:val="single"/>
          <w:lang w:val="nl-BE"/>
        </w:rPr>
        <w:t>VOOR</w:t>
      </w:r>
      <w:r w:rsidRPr="00DF00EE">
        <w:rPr>
          <w:lang w:val="nl-BE"/>
        </w:rPr>
        <w:t xml:space="preserve"> :</w:t>
      </w:r>
      <w:r w:rsidRPr="00DF00EE">
        <w:rPr>
          <w:lang w:val="nl-BE"/>
        </w:rPr>
        <w:tab/>
      </w:r>
      <w:r>
        <w:rPr>
          <w:lang w:val="nl-BE"/>
        </w:rPr>
        <w:tab/>
      </w:r>
      <w:r w:rsidRPr="00DF00EE">
        <w:rPr>
          <w:lang w:val="nl-BE"/>
        </w:rPr>
        <w:t>(Eisende partij)</w:t>
      </w:r>
      <w:r>
        <w:rPr>
          <w:lang w:val="nl-BE"/>
        </w:rPr>
        <w:br/>
      </w:r>
      <w:r w:rsidRPr="00DF00EE">
        <w:rPr>
          <w:lang w:val="nl-BE"/>
        </w:rPr>
        <w:tab/>
      </w:r>
      <w:r w:rsidRPr="00DF00EE">
        <w:rPr>
          <w:lang w:val="nl-BE"/>
        </w:rPr>
        <w:tab/>
        <w:t>Raadsman</w:t>
      </w:r>
    </w:p>
    <w:p w14:paraId="66C3BCB0" w14:textId="231CF8DE" w:rsidR="00DF00EE" w:rsidRPr="00DF00EE" w:rsidRDefault="00DF00EE" w:rsidP="00DF00EE">
      <w:pPr>
        <w:rPr>
          <w:lang w:val="nl-BE"/>
        </w:rPr>
      </w:pPr>
      <w:r w:rsidRPr="00DF00EE">
        <w:rPr>
          <w:u w:val="single"/>
          <w:lang w:val="nl-BE"/>
        </w:rPr>
        <w:t>TEGEN</w:t>
      </w:r>
      <w:r w:rsidRPr="00DF00EE">
        <w:rPr>
          <w:lang w:val="nl-BE"/>
        </w:rPr>
        <w:t xml:space="preserve"> :</w:t>
      </w:r>
      <w:r w:rsidRPr="00DF00EE">
        <w:rPr>
          <w:lang w:val="nl-BE"/>
        </w:rPr>
        <w:tab/>
        <w:t>(Verwerende partij)</w:t>
      </w:r>
      <w:r>
        <w:rPr>
          <w:lang w:val="nl-BE"/>
        </w:rPr>
        <w:br/>
      </w:r>
      <w:r w:rsidRPr="00DF00EE">
        <w:rPr>
          <w:lang w:val="nl-BE"/>
        </w:rPr>
        <w:tab/>
      </w:r>
      <w:r w:rsidRPr="00DF00EE">
        <w:rPr>
          <w:lang w:val="nl-BE"/>
        </w:rPr>
        <w:tab/>
        <w:t>Raadsman</w:t>
      </w:r>
    </w:p>
    <w:p w14:paraId="36B8A616" w14:textId="77777777" w:rsidR="00DF00EE" w:rsidRPr="00DF00EE" w:rsidRDefault="00DF00EE" w:rsidP="00DF00EE">
      <w:pPr>
        <w:rPr>
          <w:lang w:val="nl-BE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F00EE" w14:paraId="77C944AC" w14:textId="77777777" w:rsidTr="00DF00EE">
        <w:tc>
          <w:tcPr>
            <w:tcW w:w="9016" w:type="dxa"/>
          </w:tcPr>
          <w:p w14:paraId="1AD710EC" w14:textId="514C78B2" w:rsidR="00DF00EE" w:rsidRDefault="00DF00EE" w:rsidP="00DF00EE">
            <w:pPr>
              <w:pStyle w:val="Heading4"/>
              <w:jc w:val="center"/>
            </w:pPr>
            <w:r>
              <w:br/>
            </w:r>
            <w:r w:rsidRPr="007D0BF2">
              <w:t>ARBITRAGE CEPANI N°</w:t>
            </w:r>
          </w:p>
          <w:p w14:paraId="47B0EAF3" w14:textId="77777777" w:rsidR="00DF00EE" w:rsidRDefault="00DF00EE" w:rsidP="00DF00EE">
            <w:pPr>
              <w:pStyle w:val="Heading4"/>
              <w:jc w:val="center"/>
            </w:pPr>
          </w:p>
          <w:p w14:paraId="00E8A331" w14:textId="775C6959" w:rsidR="00DF00EE" w:rsidRDefault="00DF00EE" w:rsidP="00DF00EE">
            <w:pPr>
              <w:pStyle w:val="Heading4"/>
              <w:jc w:val="center"/>
            </w:pPr>
            <w:r w:rsidRPr="007D0BF2">
              <w:t>ARBITRE UNIQUE: (NOM)</w:t>
            </w:r>
            <w:r w:rsidRPr="007D0BF2">
              <w:br/>
              <w:t>TRIBUNAL ARBITRAL: (NOMS)</w:t>
            </w:r>
            <w:r>
              <w:br/>
            </w:r>
          </w:p>
        </w:tc>
      </w:tr>
    </w:tbl>
    <w:p w14:paraId="6D7A5DC7" w14:textId="1237BABD" w:rsidR="00DF00EE" w:rsidRPr="00DF00EE" w:rsidRDefault="00DF00EE" w:rsidP="00DF00EE">
      <w:pPr>
        <w:pStyle w:val="Heading4"/>
      </w:pPr>
      <w:r>
        <w:br/>
      </w:r>
      <w:r>
        <w:br/>
      </w:r>
    </w:p>
    <w:p w14:paraId="1F6A7C1D" w14:textId="33739C13" w:rsidR="00DF00EE" w:rsidRPr="00DF00EE" w:rsidRDefault="00DF00EE" w:rsidP="00DF00EE">
      <w:pPr>
        <w:rPr>
          <w:lang w:val="nl-BE"/>
        </w:rPr>
      </w:pPr>
      <w:r w:rsidRPr="00DF00EE">
        <w:rPr>
          <w:lang w:val="nl-BE"/>
        </w:rPr>
        <w:t>-</w:t>
      </w:r>
      <w:r w:rsidRPr="00DF00EE">
        <w:rPr>
          <w:lang w:val="nl-BE"/>
        </w:rPr>
        <w:tab/>
        <w:t xml:space="preserve">Gelet op het verzoek tot arbitrage d.d. </w:t>
      </w:r>
      <w:r>
        <w:rPr>
          <w:lang w:val="nl-BE"/>
        </w:rPr>
        <w:br/>
      </w:r>
      <w:r w:rsidRPr="00DF00EE">
        <w:rPr>
          <w:lang w:val="nl-BE"/>
        </w:rPr>
        <w:t>-</w:t>
      </w:r>
      <w:r>
        <w:rPr>
          <w:lang w:val="nl-BE"/>
        </w:rPr>
        <w:br/>
      </w:r>
      <w:r w:rsidRPr="00DF00EE">
        <w:rPr>
          <w:lang w:val="nl-BE"/>
        </w:rPr>
        <w:t>-</w:t>
      </w:r>
      <w:r>
        <w:rPr>
          <w:lang w:val="nl-BE"/>
        </w:rPr>
        <w:br/>
      </w:r>
      <w:r w:rsidRPr="00DF00EE">
        <w:rPr>
          <w:lang w:val="nl-BE"/>
        </w:rPr>
        <w:t>-</w:t>
      </w:r>
      <w:r w:rsidRPr="00DF00EE">
        <w:rPr>
          <w:lang w:val="nl-BE"/>
        </w:rPr>
        <w:tab/>
        <w:t xml:space="preserve">   </w:t>
      </w:r>
    </w:p>
    <w:p w14:paraId="0979A811" w14:textId="5FF309F3" w:rsidR="00DF00EE" w:rsidRPr="00DF00EE" w:rsidRDefault="00DF00EE" w:rsidP="00DF00EE">
      <w:pPr>
        <w:pStyle w:val="Heading3"/>
        <w:jc w:val="center"/>
        <w:rPr>
          <w:lang w:val="nl-BE"/>
        </w:rPr>
      </w:pPr>
      <w:r w:rsidRPr="00DF00EE">
        <w:rPr>
          <w:lang w:val="nl-BE"/>
        </w:rPr>
        <w:t>● ● ●</w:t>
      </w:r>
    </w:p>
    <w:p w14:paraId="1B315BF6" w14:textId="77777777" w:rsidR="00DF00EE" w:rsidRPr="00DF00EE" w:rsidRDefault="00DF00EE" w:rsidP="00DF00EE">
      <w:pPr>
        <w:jc w:val="center"/>
        <w:rPr>
          <w:i/>
          <w:iCs/>
          <w:lang w:val="nl-BE"/>
        </w:rPr>
      </w:pPr>
      <w:r w:rsidRPr="00DF00EE">
        <w:rPr>
          <w:i/>
          <w:iCs/>
          <w:lang w:val="nl-BE"/>
        </w:rPr>
        <w:t>(uiteenzetting)</w:t>
      </w:r>
    </w:p>
    <w:p w14:paraId="4FA1A04B" w14:textId="77777777" w:rsidR="00DF00EE" w:rsidRPr="00DF00EE" w:rsidRDefault="00DF00EE" w:rsidP="00DF00EE">
      <w:pPr>
        <w:rPr>
          <w:lang w:val="nl-BE"/>
        </w:rPr>
      </w:pPr>
    </w:p>
    <w:p w14:paraId="068F325E" w14:textId="77777777" w:rsidR="00DF00EE" w:rsidRPr="00DF00EE" w:rsidRDefault="00DF00EE" w:rsidP="00DF00EE">
      <w:pPr>
        <w:rPr>
          <w:lang w:val="nl-BE"/>
        </w:rPr>
      </w:pPr>
    </w:p>
    <w:p w14:paraId="1C07FC0A" w14:textId="77777777" w:rsidR="00DF00EE" w:rsidRPr="00DF00EE" w:rsidRDefault="00DF00EE" w:rsidP="00DF00EE">
      <w:pPr>
        <w:rPr>
          <w:lang w:val="nl-BE"/>
        </w:rPr>
      </w:pPr>
    </w:p>
    <w:p w14:paraId="795CC241" w14:textId="77777777" w:rsidR="00DF00EE" w:rsidRPr="00DF00EE" w:rsidRDefault="00DF00EE" w:rsidP="00DF00EE">
      <w:pPr>
        <w:rPr>
          <w:lang w:val="nl-BE"/>
        </w:rPr>
      </w:pPr>
    </w:p>
    <w:p w14:paraId="76952169" w14:textId="77777777" w:rsidR="00DF00EE" w:rsidRPr="00DF00EE" w:rsidRDefault="00DF00EE" w:rsidP="00DF00EE">
      <w:pPr>
        <w:rPr>
          <w:lang w:val="nl-BE"/>
        </w:rPr>
      </w:pPr>
    </w:p>
    <w:p w14:paraId="522FA544" w14:textId="77777777" w:rsidR="00DF00EE" w:rsidRPr="00DF00EE" w:rsidRDefault="00DF00EE" w:rsidP="00DF00EE">
      <w:pPr>
        <w:rPr>
          <w:lang w:val="nl-BE"/>
        </w:rPr>
      </w:pPr>
    </w:p>
    <w:p w14:paraId="2DD6CDED" w14:textId="77140E3D" w:rsidR="00DF00EE" w:rsidRPr="00DF00EE" w:rsidRDefault="00DF00EE" w:rsidP="00DF00EE">
      <w:pPr>
        <w:pStyle w:val="Heading4"/>
        <w:rPr>
          <w:lang w:val="nl-BE"/>
        </w:rPr>
      </w:pPr>
      <w:r w:rsidRPr="00DF00EE">
        <w:rPr>
          <w:lang w:val="nl-BE"/>
        </w:rPr>
        <w:t>OM AL DEZE REDENEN</w:t>
      </w:r>
    </w:p>
    <w:p w14:paraId="24A6D5E4" w14:textId="77777777" w:rsidR="00DF00EE" w:rsidRPr="00DF00EE" w:rsidRDefault="00DF00EE" w:rsidP="00DF00EE">
      <w:pPr>
        <w:pStyle w:val="Heading4"/>
        <w:rPr>
          <w:lang w:val="nl-BE"/>
        </w:rPr>
      </w:pPr>
      <w:r w:rsidRPr="00DF00EE">
        <w:rPr>
          <w:lang w:val="nl-BE"/>
        </w:rPr>
        <w:t>BEHAGE HET HET SCHEIDSGERECHT</w:t>
      </w:r>
    </w:p>
    <w:p w14:paraId="61BBA775" w14:textId="77777777" w:rsidR="00DF00EE" w:rsidRDefault="00DF00EE" w:rsidP="00DF00EE">
      <w:pPr>
        <w:rPr>
          <w:lang w:val="nl-BE"/>
        </w:rPr>
      </w:pPr>
    </w:p>
    <w:p w14:paraId="7175F425" w14:textId="77777777" w:rsidR="00DF00EE" w:rsidRDefault="00DF00EE" w:rsidP="00DF00EE">
      <w:pPr>
        <w:rPr>
          <w:lang w:val="nl-BE"/>
        </w:rPr>
      </w:pPr>
    </w:p>
    <w:p w14:paraId="65B25C3A" w14:textId="77777777" w:rsidR="00DF00EE" w:rsidRPr="00DF00EE" w:rsidRDefault="00DF00EE" w:rsidP="00DF00EE">
      <w:pPr>
        <w:rPr>
          <w:lang w:val="nl-BE"/>
        </w:rPr>
      </w:pPr>
    </w:p>
    <w:p w14:paraId="34ADE031" w14:textId="618D4DD9" w:rsidR="00DF00EE" w:rsidRPr="00DF00EE" w:rsidRDefault="00DF00EE" w:rsidP="00DF00EE">
      <w:pPr>
        <w:ind w:left="5040" w:hanging="5040"/>
        <w:rPr>
          <w:lang w:val="nl-BE"/>
        </w:rPr>
      </w:pPr>
      <w:r w:rsidRPr="00DF00EE">
        <w:rPr>
          <w:lang w:val="nl-BE"/>
        </w:rPr>
        <w:t>(datum)</w:t>
      </w:r>
      <w:r w:rsidRPr="00DF00EE">
        <w:rPr>
          <w:lang w:val="nl-BE"/>
        </w:rPr>
        <w:tab/>
        <w:t>Voor (verweerder)</w:t>
      </w:r>
      <w:r>
        <w:rPr>
          <w:lang w:val="nl-BE"/>
        </w:rPr>
        <w:br/>
      </w:r>
      <w:r w:rsidRPr="00DF00EE">
        <w:rPr>
          <w:lang w:val="nl-BE"/>
        </w:rPr>
        <w:t>haar raadsman</w:t>
      </w:r>
    </w:p>
    <w:p w14:paraId="153729DC" w14:textId="77777777" w:rsidR="00DF00EE" w:rsidRPr="00DF00EE" w:rsidRDefault="00DF00EE" w:rsidP="00DF00EE">
      <w:pPr>
        <w:rPr>
          <w:lang w:val="nl-BE"/>
        </w:rPr>
      </w:pPr>
    </w:p>
    <w:p w14:paraId="004D9F64" w14:textId="77777777" w:rsidR="00DF00EE" w:rsidRPr="00DF00EE" w:rsidRDefault="00DF00EE" w:rsidP="00DF00EE">
      <w:pPr>
        <w:rPr>
          <w:lang w:val="nl-BE"/>
        </w:rPr>
      </w:pPr>
    </w:p>
    <w:p w14:paraId="47B5C05B" w14:textId="3CE867DD" w:rsidR="00AD23CE" w:rsidRPr="00DF00EE" w:rsidRDefault="00DF00EE" w:rsidP="00DF00EE">
      <w:pPr>
        <w:pStyle w:val="Heading3"/>
        <w:rPr>
          <w:u w:val="single"/>
        </w:rPr>
      </w:pPr>
      <w:r w:rsidRPr="00DF00EE">
        <w:rPr>
          <w:u w:val="single"/>
        </w:rPr>
        <w:t>INVENTARIS DER OVERTUIGINGSTUKKEN</w:t>
      </w:r>
    </w:p>
    <w:sectPr w:rsidR="00AD23CE" w:rsidRPr="00DF00EE" w:rsidSect="00544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784" w:right="1440" w:bottom="28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22BAF" w14:textId="77777777" w:rsidR="003A1B16" w:rsidRDefault="003A1B16" w:rsidP="007D2CBB">
      <w:pPr>
        <w:spacing w:after="0" w:line="240" w:lineRule="auto"/>
      </w:pPr>
      <w:r>
        <w:separator/>
      </w:r>
    </w:p>
  </w:endnote>
  <w:endnote w:type="continuationSeparator" w:id="0">
    <w:p w14:paraId="39F8E802" w14:textId="77777777" w:rsidR="003A1B16" w:rsidRDefault="003A1B16" w:rsidP="007D2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E9170" w14:textId="77777777" w:rsidR="007D2CBB" w:rsidRDefault="007D2C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D68C6" w14:textId="77777777" w:rsidR="007D2CBB" w:rsidRDefault="007D2C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015B3" w14:textId="77777777" w:rsidR="007D2CBB" w:rsidRDefault="007D2C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5DBCA" w14:textId="77777777" w:rsidR="003A1B16" w:rsidRDefault="003A1B16" w:rsidP="007D2CBB">
      <w:pPr>
        <w:spacing w:after="0" w:line="240" w:lineRule="auto"/>
      </w:pPr>
      <w:r>
        <w:separator/>
      </w:r>
    </w:p>
  </w:footnote>
  <w:footnote w:type="continuationSeparator" w:id="0">
    <w:p w14:paraId="0FF58B54" w14:textId="77777777" w:rsidR="003A1B16" w:rsidRDefault="003A1B16" w:rsidP="007D2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36D3E" w14:textId="77777777" w:rsidR="007D2CBB" w:rsidRDefault="003A1B16">
    <w:pPr>
      <w:pStyle w:val="Header"/>
    </w:pPr>
    <w:r>
      <w:rPr>
        <w:noProof/>
      </w:rPr>
      <w:pict w14:anchorId="050B25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79896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FEADC" w14:textId="77777777" w:rsidR="007D2CBB" w:rsidRDefault="003A1B16">
    <w:pPr>
      <w:pStyle w:val="Header"/>
    </w:pPr>
    <w:r>
      <w:rPr>
        <w:noProof/>
      </w:rPr>
      <w:pict w14:anchorId="2586BD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79896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16F39" w14:textId="77777777" w:rsidR="007D2CBB" w:rsidRDefault="003A1B16">
    <w:pPr>
      <w:pStyle w:val="Header"/>
    </w:pPr>
    <w:r>
      <w:rPr>
        <w:noProof/>
      </w:rPr>
      <w:pict w14:anchorId="40CFDD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79895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0EE"/>
    <w:rsid w:val="00024AAF"/>
    <w:rsid w:val="00090D68"/>
    <w:rsid w:val="000D5E09"/>
    <w:rsid w:val="001E4DA6"/>
    <w:rsid w:val="00256D8F"/>
    <w:rsid w:val="003A1B16"/>
    <w:rsid w:val="003C007B"/>
    <w:rsid w:val="00510264"/>
    <w:rsid w:val="005447E8"/>
    <w:rsid w:val="007A316E"/>
    <w:rsid w:val="007D2CBB"/>
    <w:rsid w:val="008311FE"/>
    <w:rsid w:val="0083722E"/>
    <w:rsid w:val="00846619"/>
    <w:rsid w:val="0086516A"/>
    <w:rsid w:val="00881E20"/>
    <w:rsid w:val="009548C1"/>
    <w:rsid w:val="00A4676A"/>
    <w:rsid w:val="00A70C24"/>
    <w:rsid w:val="00AD23CE"/>
    <w:rsid w:val="00C51B04"/>
    <w:rsid w:val="00CE6AFB"/>
    <w:rsid w:val="00CF2CED"/>
    <w:rsid w:val="00DF00EE"/>
    <w:rsid w:val="00E57DE1"/>
    <w:rsid w:val="00FC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ABC5853"/>
  <w15:chartTrackingRefBased/>
  <w15:docId w15:val="{4629586A-5C50-0046-954A-A14E6837E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264"/>
    <w:pPr>
      <w:spacing w:after="200" w:line="312" w:lineRule="auto"/>
    </w:pPr>
    <w:rPr>
      <w:rFonts w:ascii="Arial" w:hAnsi="Arial"/>
      <w:color w:val="2C2F35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E20"/>
    <w:pPr>
      <w:keepNext/>
      <w:keepLines/>
      <w:spacing w:before="360" w:after="360" w:line="240" w:lineRule="auto"/>
      <w:outlineLvl w:val="0"/>
    </w:pPr>
    <w:rPr>
      <w:rFonts w:eastAsiaTheme="majorEastAsia" w:cstheme="majorBidi"/>
      <w:b/>
      <w:color w:val="10478F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676A"/>
    <w:pPr>
      <w:keepNext/>
      <w:keepLines/>
      <w:spacing w:before="120" w:after="360"/>
      <w:outlineLvl w:val="1"/>
    </w:pPr>
    <w:rPr>
      <w:rFonts w:eastAsiaTheme="majorEastAsia" w:cstheme="majorBidi"/>
      <w:b/>
      <w:color w:val="10478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516A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10478F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2CBB"/>
    <w:pPr>
      <w:keepNext/>
      <w:keepLines/>
      <w:spacing w:before="80" w:after="40" w:line="240" w:lineRule="auto"/>
      <w:outlineLvl w:val="3"/>
    </w:pPr>
    <w:rPr>
      <w:rFonts w:eastAsiaTheme="majorEastAsia" w:cstheme="majorBidi"/>
      <w:b/>
      <w:iCs/>
      <w:color w:val="10478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57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D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D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D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D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E20"/>
    <w:rPr>
      <w:rFonts w:ascii="Arial" w:eastAsiaTheme="majorEastAsia" w:hAnsi="Arial" w:cstheme="majorBidi"/>
      <w:b/>
      <w:color w:val="10478F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4676A"/>
    <w:rPr>
      <w:rFonts w:ascii="Arial" w:eastAsiaTheme="majorEastAsia" w:hAnsi="Arial" w:cstheme="majorBidi"/>
      <w:b/>
      <w:color w:val="10478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6516A"/>
    <w:rPr>
      <w:rFonts w:ascii="Arial" w:eastAsiaTheme="majorEastAsia" w:hAnsi="Arial" w:cstheme="majorBidi"/>
      <w:b/>
      <w:color w:val="10478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D2CBB"/>
    <w:rPr>
      <w:rFonts w:ascii="Arial" w:eastAsiaTheme="majorEastAsia" w:hAnsi="Arial" w:cstheme="majorBidi"/>
      <w:b/>
      <w:iCs/>
      <w:color w:val="10478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E57D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D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D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D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D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D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D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D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D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D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D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D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D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2C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CBB"/>
  </w:style>
  <w:style w:type="paragraph" w:styleId="Footer">
    <w:name w:val="footer"/>
    <w:basedOn w:val="Normal"/>
    <w:link w:val="FooterChar"/>
    <w:uiPriority w:val="99"/>
    <w:unhideWhenUsed/>
    <w:rsid w:val="007D2C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CBB"/>
  </w:style>
  <w:style w:type="table" w:styleId="TableGrid">
    <w:name w:val="Table Grid"/>
    <w:basedOn w:val="TableNormal"/>
    <w:uiPriority w:val="39"/>
    <w:rsid w:val="00DF0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imonhellin/Documents/F8%20Projects/Cepani/09_branding/Document-templates/Cepani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Cepani-template.dotx</Template>
  <TotalTime>2</TotalTime>
  <Pages>2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Hellin</dc:creator>
  <cp:keywords/>
  <dc:description/>
  <cp:lastModifiedBy>Mr. Figure8 Microsoft</cp:lastModifiedBy>
  <cp:revision>1</cp:revision>
  <dcterms:created xsi:type="dcterms:W3CDTF">2024-05-20T14:23:00Z</dcterms:created>
  <dcterms:modified xsi:type="dcterms:W3CDTF">2024-05-20T14:27:00Z</dcterms:modified>
</cp:coreProperties>
</file>