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F321" w14:textId="77777777" w:rsidR="007D0BF2" w:rsidRPr="007D0BF2" w:rsidRDefault="007D0BF2" w:rsidP="007D0BF2">
      <w:pPr>
        <w:rPr>
          <w:lang w:val="en-US"/>
        </w:rPr>
      </w:pPr>
    </w:p>
    <w:p w14:paraId="405977D9" w14:textId="77777777" w:rsidR="007D0BF2" w:rsidRDefault="007D0BF2" w:rsidP="007D0BF2">
      <w:pPr>
        <w:pStyle w:val="Heading1"/>
        <w:jc w:val="center"/>
        <w:rPr>
          <w:u w:val="single"/>
        </w:rPr>
      </w:pPr>
    </w:p>
    <w:p w14:paraId="0F1B058D" w14:textId="2E063CDB" w:rsidR="007D0BF2" w:rsidRPr="007D0BF2" w:rsidRDefault="007D0BF2" w:rsidP="007D0BF2">
      <w:pPr>
        <w:pStyle w:val="Heading1"/>
        <w:jc w:val="center"/>
        <w:rPr>
          <w:u w:val="single"/>
        </w:rPr>
      </w:pPr>
      <w:r w:rsidRPr="007D0BF2">
        <w:rPr>
          <w:u w:val="single"/>
        </w:rPr>
        <w:t>MEMOIRE</w:t>
      </w:r>
    </w:p>
    <w:p w14:paraId="3555B028" w14:textId="2F78BBCB" w:rsidR="007D0BF2" w:rsidRPr="007D0BF2" w:rsidRDefault="007D0BF2" w:rsidP="007D0BF2">
      <w:pPr>
        <w:ind w:left="1440" w:hanging="1440"/>
        <w:rPr>
          <w:lang w:val="en-US"/>
        </w:rPr>
      </w:pPr>
      <w:proofErr w:type="gramStart"/>
      <w:r w:rsidRPr="007D0BF2">
        <w:rPr>
          <w:lang w:val="en-US"/>
        </w:rPr>
        <w:t>POUR :</w:t>
      </w:r>
      <w:proofErr w:type="gramEnd"/>
      <w:r w:rsidRPr="007D0BF2">
        <w:rPr>
          <w:lang w:val="en-US"/>
        </w:rPr>
        <w:tab/>
        <w:t>(</w:t>
      </w:r>
      <w:proofErr w:type="spellStart"/>
      <w:r w:rsidRPr="007D0BF2">
        <w:rPr>
          <w:lang w:val="en-US"/>
        </w:rPr>
        <w:t>Partie</w:t>
      </w:r>
      <w:proofErr w:type="spellEnd"/>
      <w:r w:rsidRPr="007D0BF2">
        <w:rPr>
          <w:lang w:val="en-US"/>
        </w:rPr>
        <w:t xml:space="preserve"> </w:t>
      </w:r>
      <w:proofErr w:type="spellStart"/>
      <w:r w:rsidRPr="007D0BF2">
        <w:rPr>
          <w:lang w:val="en-US"/>
        </w:rPr>
        <w:t>demanderesse</w:t>
      </w:r>
      <w:proofErr w:type="spellEnd"/>
      <w:r w:rsidRPr="007D0BF2">
        <w:rPr>
          <w:lang w:val="en-US"/>
        </w:rPr>
        <w:t>)</w:t>
      </w:r>
      <w:r>
        <w:rPr>
          <w:lang w:val="en-US"/>
        </w:rPr>
        <w:br/>
      </w:r>
      <w:r w:rsidRPr="007D0BF2">
        <w:rPr>
          <w:lang w:val="en-US"/>
        </w:rPr>
        <w:t>Conseil</w:t>
      </w:r>
    </w:p>
    <w:p w14:paraId="3353CD3E" w14:textId="77777777" w:rsidR="007D0BF2" w:rsidRPr="007D0BF2" w:rsidRDefault="007D0BF2" w:rsidP="007D0BF2">
      <w:pPr>
        <w:rPr>
          <w:lang w:val="en-US"/>
        </w:rPr>
      </w:pPr>
    </w:p>
    <w:p w14:paraId="3C07BAA3" w14:textId="3AB8F27E" w:rsidR="007D0BF2" w:rsidRPr="007D0BF2" w:rsidRDefault="007D0BF2" w:rsidP="007D0BF2">
      <w:pPr>
        <w:ind w:left="1440" w:hanging="1440"/>
        <w:rPr>
          <w:lang w:val="en-US"/>
        </w:rPr>
      </w:pPr>
      <w:proofErr w:type="gramStart"/>
      <w:r w:rsidRPr="007D0BF2">
        <w:rPr>
          <w:lang w:val="en-US"/>
        </w:rPr>
        <w:t>CONTRE :</w:t>
      </w:r>
      <w:proofErr w:type="gramEnd"/>
      <w:r w:rsidRPr="007D0BF2">
        <w:rPr>
          <w:lang w:val="en-US"/>
        </w:rPr>
        <w:tab/>
        <w:t>(</w:t>
      </w:r>
      <w:proofErr w:type="spellStart"/>
      <w:r w:rsidRPr="007D0BF2">
        <w:rPr>
          <w:lang w:val="en-US"/>
        </w:rPr>
        <w:t>Partie</w:t>
      </w:r>
      <w:proofErr w:type="spellEnd"/>
      <w:r w:rsidRPr="007D0BF2">
        <w:rPr>
          <w:lang w:val="en-US"/>
        </w:rPr>
        <w:t xml:space="preserve"> </w:t>
      </w:r>
      <w:proofErr w:type="spellStart"/>
      <w:r w:rsidRPr="007D0BF2">
        <w:rPr>
          <w:lang w:val="en-US"/>
        </w:rPr>
        <w:t>défenderesse</w:t>
      </w:r>
      <w:proofErr w:type="spellEnd"/>
      <w:r w:rsidRPr="007D0BF2">
        <w:rPr>
          <w:lang w:val="en-US"/>
        </w:rPr>
        <w:t>)</w:t>
      </w:r>
      <w:r>
        <w:rPr>
          <w:lang w:val="en-US"/>
        </w:rPr>
        <w:br/>
      </w:r>
      <w:r w:rsidRPr="007D0BF2">
        <w:rPr>
          <w:lang w:val="en-US"/>
        </w:rPr>
        <w:t>Conseil</w:t>
      </w:r>
    </w:p>
    <w:p w14:paraId="22237DF7" w14:textId="77777777" w:rsidR="007D0BF2" w:rsidRDefault="007D0BF2" w:rsidP="007D0BF2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93138" w14:paraId="63C9535A" w14:textId="77777777" w:rsidTr="00793138">
        <w:tc>
          <w:tcPr>
            <w:tcW w:w="9016" w:type="dxa"/>
          </w:tcPr>
          <w:p w14:paraId="3B5ADE1A" w14:textId="24269918" w:rsidR="00793138" w:rsidRDefault="00793138" w:rsidP="00793138">
            <w:pPr>
              <w:pStyle w:val="Heading4"/>
              <w:jc w:val="center"/>
            </w:pPr>
            <w:r>
              <w:br/>
            </w:r>
            <w:r w:rsidRPr="007D0BF2">
              <w:t>ARBITRAGE CEPANI N°</w:t>
            </w:r>
          </w:p>
          <w:p w14:paraId="280762D0" w14:textId="77777777" w:rsidR="00793138" w:rsidRDefault="00793138" w:rsidP="00793138">
            <w:pPr>
              <w:pStyle w:val="Heading4"/>
              <w:jc w:val="center"/>
            </w:pPr>
          </w:p>
          <w:p w14:paraId="2B3322C3" w14:textId="77CBE8E9" w:rsidR="00793138" w:rsidRPr="00793138" w:rsidRDefault="00793138" w:rsidP="00793138">
            <w:pPr>
              <w:pStyle w:val="Heading4"/>
              <w:jc w:val="center"/>
            </w:pPr>
            <w:r w:rsidRPr="007D0BF2">
              <w:t>ARBITRE UNIQUE: (NOM)</w:t>
            </w:r>
            <w:r w:rsidRPr="007D0BF2">
              <w:br/>
              <w:t>TRIBUNAL ARBITRAL: (NOMS)</w:t>
            </w:r>
            <w:r>
              <w:br/>
            </w:r>
          </w:p>
        </w:tc>
      </w:tr>
    </w:tbl>
    <w:p w14:paraId="668F2B11" w14:textId="77777777" w:rsidR="007D0BF2" w:rsidRPr="007D0BF2" w:rsidRDefault="007D0BF2" w:rsidP="007D0BF2">
      <w:pPr>
        <w:rPr>
          <w:lang w:val="en-US"/>
        </w:rPr>
      </w:pPr>
    </w:p>
    <w:p w14:paraId="188A2C79" w14:textId="0465E6BD" w:rsidR="007D0BF2" w:rsidRPr="007D0BF2" w:rsidRDefault="007D0BF2" w:rsidP="007D0BF2">
      <w:pPr>
        <w:rPr>
          <w:lang w:val="en-US"/>
        </w:rPr>
      </w:pPr>
      <w:r w:rsidRPr="00793138">
        <w:rPr>
          <w:lang w:val="nl-BE"/>
        </w:rPr>
        <w:t>-</w:t>
      </w:r>
      <w:r w:rsidRPr="00793138">
        <w:rPr>
          <w:lang w:val="nl-BE"/>
        </w:rPr>
        <w:tab/>
        <w:t xml:space="preserve">Vue la demande d’arbitrage du ... </w:t>
      </w:r>
      <w:r w:rsidRPr="00793138">
        <w:rPr>
          <w:lang w:val="nl-BE"/>
        </w:rPr>
        <w:br/>
      </w:r>
      <w:r w:rsidRPr="00793138">
        <w:rPr>
          <w:lang w:val="nl-BE"/>
        </w:rPr>
        <w:t>-</w:t>
      </w:r>
      <w:r w:rsidRPr="00793138">
        <w:rPr>
          <w:lang w:val="nl-BE"/>
        </w:rPr>
        <w:tab/>
        <w:t xml:space="preserve">   </w:t>
      </w:r>
      <w:r w:rsidRPr="00793138">
        <w:rPr>
          <w:lang w:val="nl-BE"/>
        </w:rPr>
        <w:br/>
      </w:r>
      <w:r w:rsidRPr="007D0BF2">
        <w:rPr>
          <w:lang w:val="en-US"/>
        </w:rPr>
        <w:t>-</w:t>
      </w:r>
      <w:r w:rsidRPr="007D0BF2">
        <w:rPr>
          <w:lang w:val="en-US"/>
        </w:rPr>
        <w:tab/>
        <w:t xml:space="preserve">   </w:t>
      </w:r>
      <w:r>
        <w:rPr>
          <w:lang w:val="en-US"/>
        </w:rPr>
        <w:br/>
      </w:r>
      <w:r w:rsidRPr="007D0BF2">
        <w:rPr>
          <w:lang w:val="en-US"/>
        </w:rPr>
        <w:t>-</w:t>
      </w:r>
      <w:r w:rsidRPr="007D0BF2">
        <w:rPr>
          <w:lang w:val="en-US"/>
        </w:rPr>
        <w:tab/>
        <w:t xml:space="preserve">   </w:t>
      </w:r>
    </w:p>
    <w:p w14:paraId="07D8CE4A" w14:textId="77777777" w:rsidR="007D0BF2" w:rsidRPr="007D0BF2" w:rsidRDefault="007D0BF2" w:rsidP="007D0BF2">
      <w:pPr>
        <w:rPr>
          <w:lang w:val="en-US"/>
        </w:rPr>
      </w:pPr>
      <w:r w:rsidRPr="007D0BF2">
        <w:rPr>
          <w:lang w:val="en-US"/>
        </w:rPr>
        <w:t>(exposé)</w:t>
      </w:r>
    </w:p>
    <w:p w14:paraId="28FFE241" w14:textId="77777777" w:rsidR="007D0BF2" w:rsidRPr="007D0BF2" w:rsidRDefault="007D0BF2" w:rsidP="007D0BF2">
      <w:pPr>
        <w:rPr>
          <w:lang w:val="en-US"/>
        </w:rPr>
      </w:pPr>
    </w:p>
    <w:p w14:paraId="0F7586BB" w14:textId="71208702" w:rsidR="007D0BF2" w:rsidRPr="007D0BF2" w:rsidRDefault="007D0BF2" w:rsidP="007D0BF2">
      <w:pPr>
        <w:rPr>
          <w:b/>
          <w:bCs/>
          <w:lang w:val="en-US"/>
        </w:rPr>
      </w:pPr>
      <w:r w:rsidRPr="007D0BF2">
        <w:rPr>
          <w:b/>
          <w:bCs/>
          <w:lang w:val="en-US"/>
        </w:rPr>
        <w:t>POUR TOUTES CES RAISONS</w:t>
      </w:r>
      <w:r>
        <w:rPr>
          <w:b/>
          <w:bCs/>
          <w:lang w:val="en-US"/>
        </w:rPr>
        <w:br/>
      </w:r>
      <w:r w:rsidRPr="007D0BF2">
        <w:rPr>
          <w:b/>
          <w:bCs/>
          <w:lang w:val="en-US"/>
        </w:rPr>
        <w:t>PLAISE AU TRIBUNAL ARBITRAL</w:t>
      </w:r>
    </w:p>
    <w:p w14:paraId="2ABE6C35" w14:textId="77777777" w:rsidR="007D0BF2" w:rsidRPr="007D0BF2" w:rsidRDefault="007D0BF2" w:rsidP="007D0BF2">
      <w:pPr>
        <w:rPr>
          <w:lang w:val="en-US"/>
        </w:rPr>
      </w:pPr>
    </w:p>
    <w:p w14:paraId="4F818739" w14:textId="6AF3B3C5" w:rsidR="007D0BF2" w:rsidRPr="007D0BF2" w:rsidRDefault="007D0BF2" w:rsidP="007D0BF2">
      <w:pPr>
        <w:ind w:left="5040" w:hanging="5040"/>
        <w:rPr>
          <w:lang w:val="en-US"/>
        </w:rPr>
      </w:pPr>
      <w:r w:rsidRPr="007D0BF2">
        <w:rPr>
          <w:lang w:val="en-US"/>
        </w:rPr>
        <w:t>(date)</w:t>
      </w:r>
      <w:r>
        <w:rPr>
          <w:lang w:val="en-US"/>
        </w:rPr>
        <w:tab/>
      </w:r>
      <w:r w:rsidRPr="007D0BF2">
        <w:rPr>
          <w:lang w:val="en-US"/>
        </w:rPr>
        <w:t>Pour (</w:t>
      </w:r>
      <w:proofErr w:type="spellStart"/>
      <w:r w:rsidRPr="007D0BF2">
        <w:rPr>
          <w:lang w:val="en-US"/>
        </w:rPr>
        <w:t>demandeur</w:t>
      </w:r>
      <w:proofErr w:type="spellEnd"/>
      <w:r w:rsidRPr="007D0BF2">
        <w:rPr>
          <w:lang w:val="en-US"/>
        </w:rPr>
        <w:t>)</w:t>
      </w:r>
      <w:r>
        <w:rPr>
          <w:lang w:val="en-US"/>
        </w:rPr>
        <w:br/>
      </w:r>
      <w:r w:rsidRPr="007D0BF2">
        <w:rPr>
          <w:lang w:val="en-US"/>
        </w:rPr>
        <w:t>son conseil</w:t>
      </w:r>
    </w:p>
    <w:p w14:paraId="372D7B63" w14:textId="77777777" w:rsidR="007D0BF2" w:rsidRPr="007D0BF2" w:rsidRDefault="007D0BF2" w:rsidP="007D0BF2">
      <w:pPr>
        <w:rPr>
          <w:lang w:val="en-US"/>
        </w:rPr>
      </w:pPr>
    </w:p>
    <w:p w14:paraId="38C4D885" w14:textId="77777777" w:rsidR="007D0BF2" w:rsidRPr="007D0BF2" w:rsidRDefault="007D0BF2" w:rsidP="007D0BF2">
      <w:pPr>
        <w:rPr>
          <w:lang w:val="en-US"/>
        </w:rPr>
      </w:pPr>
    </w:p>
    <w:p w14:paraId="70E5FA71" w14:textId="72B3495E" w:rsidR="00AD23CE" w:rsidRPr="007D0BF2" w:rsidRDefault="007D0BF2" w:rsidP="007D0BF2">
      <w:pPr>
        <w:pStyle w:val="Heading3"/>
        <w:rPr>
          <w:u w:val="single"/>
          <w:lang w:val="en-US"/>
        </w:rPr>
      </w:pPr>
      <w:r w:rsidRPr="007D0BF2">
        <w:rPr>
          <w:u w:val="single"/>
          <w:lang w:val="en-US"/>
        </w:rPr>
        <w:t>INVENTAIRE DES PIECES</w:t>
      </w:r>
    </w:p>
    <w:sectPr w:rsidR="00AD23CE" w:rsidRPr="007D0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BC2F" w14:textId="77777777" w:rsidR="00E868A7" w:rsidRDefault="00E868A7" w:rsidP="007D2CBB">
      <w:pPr>
        <w:spacing w:after="0" w:line="240" w:lineRule="auto"/>
      </w:pPr>
      <w:r>
        <w:separator/>
      </w:r>
    </w:p>
  </w:endnote>
  <w:endnote w:type="continuationSeparator" w:id="0">
    <w:p w14:paraId="2C671375" w14:textId="77777777" w:rsidR="00E868A7" w:rsidRDefault="00E868A7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5A5D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028E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39BF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EA7F" w14:textId="77777777" w:rsidR="00E868A7" w:rsidRDefault="00E868A7" w:rsidP="007D2CBB">
      <w:pPr>
        <w:spacing w:after="0" w:line="240" w:lineRule="auto"/>
      </w:pPr>
      <w:r>
        <w:separator/>
      </w:r>
    </w:p>
  </w:footnote>
  <w:footnote w:type="continuationSeparator" w:id="0">
    <w:p w14:paraId="0A9D8629" w14:textId="77777777" w:rsidR="00E868A7" w:rsidRDefault="00E868A7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33EB" w14:textId="77777777" w:rsidR="007D2CBB" w:rsidRDefault="00E868A7">
    <w:pPr>
      <w:pStyle w:val="Header"/>
    </w:pPr>
    <w:r>
      <w:rPr>
        <w:noProof/>
      </w:rPr>
      <w:pict w14:anchorId="7B59A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C8F" w14:textId="77777777" w:rsidR="007D2CBB" w:rsidRDefault="00E868A7">
    <w:pPr>
      <w:pStyle w:val="Header"/>
    </w:pPr>
    <w:r>
      <w:rPr>
        <w:noProof/>
      </w:rPr>
      <w:pict w14:anchorId="41BE0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D98F" w14:textId="77777777" w:rsidR="007D2CBB" w:rsidRDefault="00E868A7">
    <w:pPr>
      <w:pStyle w:val="Header"/>
    </w:pPr>
    <w:r>
      <w:rPr>
        <w:noProof/>
      </w:rPr>
      <w:pict w14:anchorId="035DF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F2"/>
    <w:rsid w:val="00024AAF"/>
    <w:rsid w:val="00090D68"/>
    <w:rsid w:val="000D5E09"/>
    <w:rsid w:val="001E4DA6"/>
    <w:rsid w:val="00256D8F"/>
    <w:rsid w:val="00311BAE"/>
    <w:rsid w:val="00510264"/>
    <w:rsid w:val="006F2731"/>
    <w:rsid w:val="00793138"/>
    <w:rsid w:val="007A316E"/>
    <w:rsid w:val="007D0BF2"/>
    <w:rsid w:val="007D2CBB"/>
    <w:rsid w:val="0083722E"/>
    <w:rsid w:val="0086516A"/>
    <w:rsid w:val="00881E20"/>
    <w:rsid w:val="009548C1"/>
    <w:rsid w:val="00A4676A"/>
    <w:rsid w:val="00A70C24"/>
    <w:rsid w:val="00AD23CE"/>
    <w:rsid w:val="00C51B04"/>
    <w:rsid w:val="00CE6AFB"/>
    <w:rsid w:val="00E57DE1"/>
    <w:rsid w:val="00E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63963"/>
  <w15:chartTrackingRefBased/>
  <w15:docId w15:val="{D9EA2A4E-D3B5-434D-B879-98BF7D18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79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hellin/Documents/F8%20Projects/Cepani/09_branding/Document-templates/Cepani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Cepani-template.dotx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Mr. Figure8 Microsoft</cp:lastModifiedBy>
  <cp:revision>2</cp:revision>
  <dcterms:created xsi:type="dcterms:W3CDTF">2024-05-20T12:48:00Z</dcterms:created>
  <dcterms:modified xsi:type="dcterms:W3CDTF">2024-05-20T12:53:00Z</dcterms:modified>
</cp:coreProperties>
</file>