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1C61" w14:textId="77777777" w:rsidR="00E8714B" w:rsidRDefault="00E8714B" w:rsidP="00E8714B">
      <w:pPr>
        <w:pStyle w:val="Heading1"/>
        <w:jc w:val="center"/>
        <w:rPr>
          <w:u w:val="single"/>
          <w:lang w:val="nl-BE"/>
        </w:rPr>
      </w:pPr>
    </w:p>
    <w:p w14:paraId="19870FC3" w14:textId="2675A735" w:rsidR="00E8714B" w:rsidRPr="00E8714B" w:rsidRDefault="00E8714B" w:rsidP="00E8714B">
      <w:pPr>
        <w:pStyle w:val="Heading1"/>
        <w:jc w:val="center"/>
        <w:rPr>
          <w:u w:val="single"/>
          <w:lang w:val="nl-BE"/>
        </w:rPr>
      </w:pPr>
      <w:r w:rsidRPr="00E8714B">
        <w:rPr>
          <w:u w:val="single"/>
          <w:lang w:val="nl-BE"/>
        </w:rPr>
        <w:t>DEMANDE DE MÉDIATION</w:t>
      </w:r>
    </w:p>
    <w:p w14:paraId="43A44619" w14:textId="68E506CA" w:rsidR="00E8714B" w:rsidRPr="00E8714B" w:rsidRDefault="00E8714B" w:rsidP="00E8714B">
      <w:pPr>
        <w:ind w:left="5040"/>
        <w:rPr>
          <w:lang w:val="nl-BE"/>
        </w:rPr>
      </w:pPr>
      <w:r w:rsidRPr="00E8714B">
        <w:rPr>
          <w:lang w:val="nl-BE"/>
        </w:rPr>
        <w:t>CEPANI asbl</w:t>
      </w:r>
      <w:r>
        <w:rPr>
          <w:lang w:val="nl-BE"/>
        </w:rPr>
        <w:br/>
      </w:r>
      <w:r w:rsidRPr="00E8714B">
        <w:rPr>
          <w:lang w:val="nl-BE"/>
        </w:rPr>
        <w:t>Centre belge d’arbitrage et de médiation</w:t>
      </w:r>
      <w:r>
        <w:rPr>
          <w:lang w:val="nl-BE"/>
        </w:rPr>
        <w:br/>
      </w:r>
      <w:r w:rsidRPr="00E8714B">
        <w:rPr>
          <w:lang w:val="nl-BE"/>
        </w:rPr>
        <w:t>Rue des Sols 8</w:t>
      </w:r>
      <w:r>
        <w:rPr>
          <w:lang w:val="nl-BE"/>
        </w:rPr>
        <w:br/>
      </w:r>
      <w:r w:rsidRPr="00E8714B">
        <w:rPr>
          <w:lang w:val="nl-BE"/>
        </w:rPr>
        <w:t>1000 BRUXELLES</w:t>
      </w:r>
    </w:p>
    <w:p w14:paraId="102218D5" w14:textId="77777777" w:rsidR="00E8714B" w:rsidRPr="00E8714B" w:rsidRDefault="00E8714B" w:rsidP="00E8714B">
      <w:pPr>
        <w:rPr>
          <w:lang w:val="nl-BE"/>
        </w:rPr>
      </w:pPr>
    </w:p>
    <w:p w14:paraId="208DFA90" w14:textId="5B9A62E5" w:rsidR="00E8714B" w:rsidRPr="00E8714B" w:rsidRDefault="00E8714B" w:rsidP="00E8714B">
      <w:pPr>
        <w:rPr>
          <w:lang w:val="nl-BE"/>
        </w:rPr>
      </w:pPr>
      <w:r w:rsidRPr="00E8714B">
        <w:rPr>
          <w:lang w:val="nl-BE"/>
        </w:rPr>
        <w:t>(Partie demanderesse:</w:t>
      </w:r>
      <w:r>
        <w:rPr>
          <w:lang w:val="nl-BE"/>
        </w:rPr>
        <w:br/>
      </w:r>
      <w:r w:rsidRPr="00E8714B">
        <w:rPr>
          <w:lang w:val="nl-BE"/>
        </w:rPr>
        <w:t>nom, prénom et dénomination complète, titre, adresse, numéro de téléphone et</w:t>
      </w:r>
      <w:r>
        <w:rPr>
          <w:lang w:val="nl-BE"/>
        </w:rPr>
        <w:t xml:space="preserve"> </w:t>
      </w:r>
      <w:r w:rsidRPr="00E8714B">
        <w:rPr>
          <w:lang w:val="nl-BE"/>
        </w:rPr>
        <w:t>de fax, adresse e-mail, numéro de TVA)</w:t>
      </w:r>
    </w:p>
    <w:p w14:paraId="75C0DA34" w14:textId="4CD0C52E" w:rsidR="00E8714B" w:rsidRPr="00E8714B" w:rsidRDefault="00E8714B" w:rsidP="00E8714B">
      <w:pPr>
        <w:rPr>
          <w:lang w:val="nl-BE"/>
        </w:rPr>
      </w:pPr>
      <w:r w:rsidRPr="00E8714B">
        <w:rPr>
          <w:lang w:val="nl-BE"/>
        </w:rPr>
        <w:t>ayant pour conseil:</w:t>
      </w:r>
    </w:p>
    <w:p w14:paraId="6EAB5188" w14:textId="00295553" w:rsidR="00E8714B" w:rsidRPr="00E8714B" w:rsidRDefault="00E8714B" w:rsidP="00E8714B">
      <w:pPr>
        <w:rPr>
          <w:lang w:val="nl-BE"/>
        </w:rPr>
      </w:pPr>
      <w:r w:rsidRPr="00E8714B">
        <w:rPr>
          <w:lang w:val="nl-BE"/>
        </w:rPr>
        <w:t xml:space="preserve">Ci-après </w:t>
      </w:r>
      <w:r w:rsidRPr="00E8714B">
        <w:rPr>
          <w:rFonts w:ascii="Cambria Math" w:hAnsi="Cambria Math" w:cs="Cambria Math"/>
          <w:lang w:val="nl-BE"/>
        </w:rPr>
        <w:t>≪</w:t>
      </w:r>
      <w:r w:rsidRPr="00E8714B">
        <w:rPr>
          <w:lang w:val="nl-BE"/>
        </w:rPr>
        <w:t xml:space="preserve"> demandeur </w:t>
      </w:r>
      <w:r w:rsidRPr="00E8714B">
        <w:rPr>
          <w:rFonts w:ascii="Cambria Math" w:hAnsi="Cambria Math" w:cs="Cambria Math"/>
          <w:lang w:val="nl-BE"/>
        </w:rPr>
        <w:t>≫</w:t>
      </w:r>
    </w:p>
    <w:p w14:paraId="3D63BAD4" w14:textId="77777777" w:rsidR="00E8714B" w:rsidRDefault="00E8714B" w:rsidP="00E8714B">
      <w:pPr>
        <w:rPr>
          <w:lang w:val="nl-BE"/>
        </w:rPr>
      </w:pPr>
    </w:p>
    <w:p w14:paraId="5187D99C" w14:textId="77777777" w:rsidR="00E8714B" w:rsidRPr="00E8714B" w:rsidRDefault="00E8714B" w:rsidP="00E8714B">
      <w:pPr>
        <w:rPr>
          <w:lang w:val="nl-BE"/>
        </w:rPr>
      </w:pPr>
    </w:p>
    <w:p w14:paraId="65B0A37E" w14:textId="216D6E71" w:rsidR="00E8714B" w:rsidRPr="00E8714B" w:rsidRDefault="00E8714B" w:rsidP="00E8714B">
      <w:pPr>
        <w:rPr>
          <w:lang w:val="nl-BE"/>
        </w:rPr>
      </w:pPr>
      <w:r w:rsidRPr="00E8714B">
        <w:rPr>
          <w:lang w:val="nl-BE"/>
        </w:rPr>
        <w:t>introduit une demande de médiation, conformément au règlement de médiation</w:t>
      </w:r>
      <w:r>
        <w:rPr>
          <w:lang w:val="nl-BE"/>
        </w:rPr>
        <w:t xml:space="preserve"> </w:t>
      </w:r>
      <w:r w:rsidRPr="00E8714B">
        <w:rPr>
          <w:lang w:val="nl-BE"/>
        </w:rPr>
        <w:t>du CEPANI, à cause de et pour la résolution d’un litige entre le requérant et :</w:t>
      </w:r>
    </w:p>
    <w:p w14:paraId="19ECDF24" w14:textId="7E329DFE" w:rsidR="00E8714B" w:rsidRPr="00E8714B" w:rsidRDefault="00E8714B" w:rsidP="00E8714B">
      <w:pPr>
        <w:rPr>
          <w:lang w:val="nl-BE"/>
        </w:rPr>
      </w:pPr>
      <w:r w:rsidRPr="00E8714B">
        <w:rPr>
          <w:lang w:val="nl-BE"/>
        </w:rPr>
        <w:t>(Partie défenderesse:</w:t>
      </w:r>
      <w:r>
        <w:rPr>
          <w:lang w:val="nl-BE"/>
        </w:rPr>
        <w:br/>
      </w:r>
      <w:r w:rsidRPr="00E8714B">
        <w:rPr>
          <w:lang w:val="nl-BE"/>
        </w:rPr>
        <w:t>nom, prénom et dénomination complète, titre, adresse, numéro de téléphone et</w:t>
      </w:r>
      <w:r>
        <w:rPr>
          <w:lang w:val="nl-BE"/>
        </w:rPr>
        <w:t xml:space="preserve"> </w:t>
      </w:r>
      <w:r w:rsidRPr="00E8714B">
        <w:rPr>
          <w:lang w:val="nl-BE"/>
        </w:rPr>
        <w:t>de fax, adresse e-mail, numéro de TVA)</w:t>
      </w:r>
    </w:p>
    <w:p w14:paraId="3D810125" w14:textId="5C0462A8" w:rsidR="00E8714B" w:rsidRPr="00E8714B" w:rsidRDefault="00E8714B" w:rsidP="00E8714B">
      <w:pPr>
        <w:rPr>
          <w:lang w:val="nl-BE"/>
        </w:rPr>
      </w:pPr>
      <w:r w:rsidRPr="00E8714B">
        <w:rPr>
          <w:lang w:val="nl-BE"/>
        </w:rPr>
        <w:t>(ayant pour conseil)</w:t>
      </w:r>
    </w:p>
    <w:p w14:paraId="5BF31F52" w14:textId="7434D57F" w:rsidR="00E8714B" w:rsidRDefault="00E8714B" w:rsidP="00E8714B">
      <w:pPr>
        <w:rPr>
          <w:rFonts w:ascii="Cambria Math" w:hAnsi="Cambria Math" w:cs="Cambria Math"/>
          <w:lang w:val="nl-BE"/>
        </w:rPr>
      </w:pPr>
      <w:r w:rsidRPr="00E8714B">
        <w:rPr>
          <w:lang w:val="nl-BE"/>
        </w:rPr>
        <w:t xml:space="preserve">ci-après </w:t>
      </w:r>
      <w:r w:rsidRPr="00E8714B">
        <w:rPr>
          <w:rFonts w:ascii="Cambria Math" w:hAnsi="Cambria Math" w:cs="Cambria Math"/>
          <w:lang w:val="nl-BE"/>
        </w:rPr>
        <w:t>≪</w:t>
      </w:r>
      <w:r>
        <w:rPr>
          <w:rFonts w:ascii="Cambria Math" w:hAnsi="Cambria Math" w:cs="Cambria Math"/>
          <w:lang w:val="nl-BE"/>
        </w:rPr>
        <w:t xml:space="preserve"> </w:t>
      </w:r>
      <w:r w:rsidRPr="00E8714B">
        <w:rPr>
          <w:lang w:val="nl-BE"/>
        </w:rPr>
        <w:t>défendeur</w:t>
      </w:r>
      <w:r>
        <w:rPr>
          <w:lang w:val="nl-BE"/>
        </w:rPr>
        <w:t xml:space="preserve"> </w:t>
      </w:r>
      <w:r w:rsidRPr="00E8714B">
        <w:rPr>
          <w:rFonts w:ascii="Cambria Math" w:hAnsi="Cambria Math" w:cs="Cambria Math"/>
          <w:lang w:val="nl-BE"/>
        </w:rPr>
        <w:t>≫</w:t>
      </w:r>
    </w:p>
    <w:p w14:paraId="27F72BF7" w14:textId="77777777" w:rsidR="00E8714B" w:rsidRDefault="00E8714B" w:rsidP="00E8714B">
      <w:pPr>
        <w:rPr>
          <w:lang w:val="nl-BE"/>
        </w:rPr>
      </w:pPr>
    </w:p>
    <w:p w14:paraId="0FAC9048" w14:textId="77777777" w:rsidR="00E8714B" w:rsidRPr="00E8714B" w:rsidRDefault="00E8714B" w:rsidP="00E8714B">
      <w:pPr>
        <w:rPr>
          <w:lang w:val="nl-BE"/>
        </w:rPr>
      </w:pPr>
    </w:p>
    <w:p w14:paraId="7E7E68D2" w14:textId="29EF61D9" w:rsidR="00E8714B" w:rsidRPr="00E8714B" w:rsidRDefault="00E8714B" w:rsidP="00E8714B">
      <w:pPr>
        <w:pStyle w:val="Heading3"/>
        <w:rPr>
          <w:lang w:val="nl-BE"/>
        </w:rPr>
      </w:pPr>
      <w:r w:rsidRPr="00E8714B">
        <w:rPr>
          <w:lang w:val="nl-BE"/>
        </w:rPr>
        <w:t>● ● ●</w:t>
      </w:r>
    </w:p>
    <w:p w14:paraId="51300729" w14:textId="5F898D49" w:rsidR="00E8714B" w:rsidRPr="00E8714B" w:rsidRDefault="00E8714B" w:rsidP="00E8714B">
      <w:pPr>
        <w:rPr>
          <w:lang w:val="nl-BE"/>
        </w:rPr>
      </w:pPr>
      <w:r w:rsidRPr="00E8714B">
        <w:rPr>
          <w:lang w:val="nl-BE"/>
        </w:rPr>
        <w:t>Vu le règlement du CEPANI en vigueur à dater du 1er janvier 2018.</w:t>
      </w:r>
    </w:p>
    <w:p w14:paraId="2E64B153" w14:textId="0C493535" w:rsidR="00E8714B" w:rsidRPr="00E8714B" w:rsidRDefault="00E8714B" w:rsidP="00E8714B">
      <w:pPr>
        <w:rPr>
          <w:lang w:val="en-US"/>
        </w:rPr>
      </w:pPr>
      <w:r w:rsidRPr="00E8714B">
        <w:rPr>
          <w:lang w:val="en-US"/>
        </w:rPr>
        <w:t xml:space="preserve">Sous </w:t>
      </w:r>
      <w:proofErr w:type="spellStart"/>
      <w:r w:rsidRPr="00E8714B">
        <w:rPr>
          <w:lang w:val="en-US"/>
        </w:rPr>
        <w:t>toutes</w:t>
      </w:r>
      <w:proofErr w:type="spellEnd"/>
      <w:r w:rsidRPr="00E8714B">
        <w:rPr>
          <w:lang w:val="en-US"/>
        </w:rPr>
        <w:t xml:space="preserve"> </w:t>
      </w:r>
      <w:proofErr w:type="spellStart"/>
      <w:r w:rsidRPr="00E8714B">
        <w:rPr>
          <w:lang w:val="en-US"/>
        </w:rPr>
        <w:t>réserves</w:t>
      </w:r>
      <w:proofErr w:type="spellEnd"/>
      <w:r w:rsidRPr="00E8714B">
        <w:rPr>
          <w:lang w:val="en-US"/>
        </w:rPr>
        <w:t xml:space="preserve"> et sans </w:t>
      </w:r>
      <w:proofErr w:type="spellStart"/>
      <w:r w:rsidRPr="00E8714B">
        <w:rPr>
          <w:lang w:val="en-US"/>
        </w:rPr>
        <w:t>aucune</w:t>
      </w:r>
      <w:proofErr w:type="spellEnd"/>
      <w:r w:rsidRPr="00E8714B">
        <w:rPr>
          <w:lang w:val="en-US"/>
        </w:rPr>
        <w:t xml:space="preserve"> reconnaissance </w:t>
      </w:r>
      <w:proofErr w:type="spellStart"/>
      <w:r w:rsidRPr="00E8714B">
        <w:rPr>
          <w:lang w:val="en-US"/>
        </w:rPr>
        <w:t>préjudiciable</w:t>
      </w:r>
      <w:proofErr w:type="spellEnd"/>
      <w:r w:rsidRPr="00E8714B">
        <w:rPr>
          <w:lang w:val="en-US"/>
        </w:rPr>
        <w:t>.</w:t>
      </w:r>
    </w:p>
    <w:p w14:paraId="067305C5" w14:textId="6F8ADE62" w:rsidR="00E8714B" w:rsidRPr="00E8714B" w:rsidRDefault="00E8714B" w:rsidP="00E8714B">
      <w:pPr>
        <w:pStyle w:val="Heading3"/>
        <w:rPr>
          <w:lang w:val="en-US"/>
        </w:rPr>
      </w:pPr>
      <w:r w:rsidRPr="00E8714B">
        <w:rPr>
          <w:lang w:val="en-US"/>
        </w:rPr>
        <w:t>● ● ●</w:t>
      </w:r>
    </w:p>
    <w:p w14:paraId="72D5856F" w14:textId="3D825548" w:rsidR="00E8714B" w:rsidRPr="00E8714B" w:rsidRDefault="00E8714B" w:rsidP="00E8714B">
      <w:pPr>
        <w:rPr>
          <w:lang w:val="en-US"/>
        </w:rPr>
      </w:pPr>
      <w:r w:rsidRPr="00E8714B">
        <w:rPr>
          <w:lang w:val="en-US"/>
        </w:rPr>
        <w:t xml:space="preserve">La </w:t>
      </w:r>
      <w:proofErr w:type="spellStart"/>
      <w:r w:rsidRPr="00E8714B">
        <w:rPr>
          <w:lang w:val="en-US"/>
        </w:rPr>
        <w:t>demande</w:t>
      </w:r>
      <w:proofErr w:type="spellEnd"/>
      <w:r w:rsidRPr="00E8714B">
        <w:rPr>
          <w:lang w:val="en-US"/>
        </w:rPr>
        <w:t xml:space="preserve"> de </w:t>
      </w:r>
      <w:proofErr w:type="spellStart"/>
      <w:r w:rsidRPr="00E8714B">
        <w:rPr>
          <w:lang w:val="en-US"/>
        </w:rPr>
        <w:t>médiation</w:t>
      </w:r>
      <w:proofErr w:type="spellEnd"/>
      <w:r w:rsidRPr="00E8714B">
        <w:rPr>
          <w:lang w:val="en-US"/>
        </w:rPr>
        <w:t xml:space="preserve"> </w:t>
      </w:r>
      <w:proofErr w:type="spellStart"/>
      <w:r w:rsidRPr="00E8714B">
        <w:rPr>
          <w:lang w:val="en-US"/>
        </w:rPr>
        <w:t>est</w:t>
      </w:r>
      <w:proofErr w:type="spellEnd"/>
      <w:r w:rsidRPr="00E8714B">
        <w:rPr>
          <w:lang w:val="en-US"/>
        </w:rPr>
        <w:t xml:space="preserve"> </w:t>
      </w:r>
      <w:proofErr w:type="spellStart"/>
      <w:r w:rsidRPr="00E8714B">
        <w:rPr>
          <w:lang w:val="en-US"/>
        </w:rPr>
        <w:t>fondée</w:t>
      </w:r>
      <w:proofErr w:type="spellEnd"/>
      <w:r w:rsidRPr="00E8714B">
        <w:rPr>
          <w:lang w:val="en-US"/>
        </w:rPr>
        <w:t xml:space="preserve"> sur les </w:t>
      </w:r>
      <w:proofErr w:type="spellStart"/>
      <w:r w:rsidRPr="00E8714B">
        <w:rPr>
          <w:lang w:val="en-US"/>
        </w:rPr>
        <w:t>éléments</w:t>
      </w:r>
      <w:proofErr w:type="spellEnd"/>
      <w:r w:rsidRPr="00E8714B">
        <w:rPr>
          <w:lang w:val="en-US"/>
        </w:rPr>
        <w:t xml:space="preserve"> </w:t>
      </w:r>
      <w:proofErr w:type="spellStart"/>
      <w:r w:rsidRPr="00E8714B">
        <w:rPr>
          <w:lang w:val="en-US"/>
        </w:rPr>
        <w:t>suivants</w:t>
      </w:r>
      <w:proofErr w:type="spellEnd"/>
      <w:r w:rsidRPr="00E8714B">
        <w:rPr>
          <w:lang w:val="en-US"/>
        </w:rPr>
        <w:t>:</w:t>
      </w:r>
    </w:p>
    <w:p w14:paraId="2AE81A39" w14:textId="77777777" w:rsidR="00E8714B" w:rsidRDefault="00E8714B" w:rsidP="00E8714B">
      <w:pPr>
        <w:pStyle w:val="Heading3"/>
        <w:ind w:left="720" w:hanging="720"/>
      </w:pPr>
    </w:p>
    <w:p w14:paraId="0C1CF95A" w14:textId="77777777" w:rsidR="00E8714B" w:rsidRDefault="00E8714B" w:rsidP="00E8714B">
      <w:pPr>
        <w:pStyle w:val="Heading3"/>
        <w:ind w:left="720" w:hanging="720"/>
      </w:pPr>
    </w:p>
    <w:p w14:paraId="087902FB" w14:textId="2542BB6D" w:rsidR="00E8714B" w:rsidRPr="00E8714B" w:rsidRDefault="00E8714B" w:rsidP="00E8714B">
      <w:pPr>
        <w:pStyle w:val="Heading3"/>
        <w:ind w:left="720" w:hanging="720"/>
      </w:pPr>
      <w:r w:rsidRPr="00E8714B">
        <w:t xml:space="preserve">I. </w:t>
      </w:r>
      <w:r>
        <w:tab/>
      </w:r>
      <w:r w:rsidRPr="00E8714B">
        <w:t>UN EXPOSE DE LA NATURE ET DES CIRCONSTANCES DU LITIGE A</w:t>
      </w:r>
      <w:r>
        <w:t xml:space="preserve"> </w:t>
      </w:r>
      <w:r w:rsidRPr="00E8714B">
        <w:t>L’ORIGINE DE LA DEMANDE</w:t>
      </w:r>
    </w:p>
    <w:p w14:paraId="6DCD262B" w14:textId="091C15BD" w:rsidR="00E8714B" w:rsidRPr="00E8714B" w:rsidRDefault="00E8714B" w:rsidP="00E8714B">
      <w:pPr>
        <w:pStyle w:val="Heading3"/>
        <w:ind w:left="720" w:hanging="720"/>
      </w:pPr>
      <w:r w:rsidRPr="00E8714B">
        <w:t xml:space="preserve">II. </w:t>
      </w:r>
      <w:r w:rsidRPr="00E8714B">
        <w:tab/>
      </w:r>
      <w:r w:rsidRPr="00E8714B">
        <w:t>L’OBJET DE LA DEMANDE, UN RESUME DES MOYENS INVOQUES ET</w:t>
      </w:r>
      <w:r w:rsidRPr="00E8714B">
        <w:t xml:space="preserve"> </w:t>
      </w:r>
      <w:r w:rsidRPr="00E8714B">
        <w:t>L’ESTIMATION DES MONTANTS RECLAMES</w:t>
      </w:r>
    </w:p>
    <w:p w14:paraId="1F2EC1F3" w14:textId="7FAAFCD1" w:rsidR="00E8714B" w:rsidRPr="00E8714B" w:rsidRDefault="00E8714B" w:rsidP="00E8714B">
      <w:pPr>
        <w:pStyle w:val="Heading3"/>
      </w:pPr>
      <w:r w:rsidRPr="00E8714B">
        <w:t xml:space="preserve">III. </w:t>
      </w:r>
      <w:r>
        <w:tab/>
      </w:r>
      <w:r w:rsidRPr="00E8714B">
        <w:t>LANGUE DE LA MÉDIATION</w:t>
      </w:r>
    </w:p>
    <w:p w14:paraId="36C80901" w14:textId="789CC8CE" w:rsidR="00E8714B" w:rsidRPr="00E8714B" w:rsidRDefault="00E8714B" w:rsidP="00E8714B">
      <w:pPr>
        <w:pStyle w:val="Heading3"/>
      </w:pPr>
      <w:r w:rsidRPr="00E8714B">
        <w:t xml:space="preserve">IV. </w:t>
      </w:r>
      <w:r>
        <w:tab/>
      </w:r>
      <w:r w:rsidRPr="00E8714B">
        <w:t>LIEU DE LA MÉDIATION</w:t>
      </w:r>
    </w:p>
    <w:p w14:paraId="0789DC24" w14:textId="3C7D5A5E" w:rsidR="00E8714B" w:rsidRDefault="00E8714B" w:rsidP="00E8714B">
      <w:pPr>
        <w:pStyle w:val="Heading3"/>
      </w:pPr>
      <w:r w:rsidRPr="00E8714B">
        <w:t xml:space="preserve">V. </w:t>
      </w:r>
      <w:r>
        <w:tab/>
      </w:r>
      <w:r w:rsidRPr="00E8714B">
        <w:t>REGLES DE DROIT APPLICABLES</w:t>
      </w:r>
    </w:p>
    <w:p w14:paraId="76957144" w14:textId="77777777" w:rsidR="00E8714B" w:rsidRDefault="00E8714B" w:rsidP="00E8714B"/>
    <w:p w14:paraId="1D721431" w14:textId="77777777" w:rsidR="00E8714B" w:rsidRPr="00E8714B" w:rsidRDefault="00E8714B" w:rsidP="00E8714B">
      <w:pPr>
        <w:rPr>
          <w:lang w:val="en-US"/>
        </w:rPr>
      </w:pPr>
      <w:r w:rsidRPr="00E8714B">
        <w:rPr>
          <w:lang w:val="en-US"/>
        </w:rPr>
        <w:t>(date)</w:t>
      </w:r>
    </w:p>
    <w:p w14:paraId="1E938C17" w14:textId="77777777" w:rsidR="00E8714B" w:rsidRDefault="00E8714B" w:rsidP="00E871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513"/>
        <w:gridCol w:w="4513"/>
      </w:tblGrid>
      <w:tr w:rsidR="00E8714B" w14:paraId="0CD21131" w14:textId="77777777" w:rsidTr="00DF5F5F">
        <w:tc>
          <w:tcPr>
            <w:tcW w:w="4811" w:type="dxa"/>
            <w:tcBorders>
              <w:bottom w:val="single" w:sz="4" w:space="0" w:color="auto"/>
            </w:tcBorders>
          </w:tcPr>
          <w:p w14:paraId="6E5157FA" w14:textId="77777777" w:rsidR="00E8714B" w:rsidRDefault="00E8714B" w:rsidP="00DF5F5F"/>
        </w:tc>
        <w:tc>
          <w:tcPr>
            <w:tcW w:w="4812" w:type="dxa"/>
            <w:tcBorders>
              <w:bottom w:val="single" w:sz="4" w:space="0" w:color="auto"/>
            </w:tcBorders>
          </w:tcPr>
          <w:p w14:paraId="41A9092E" w14:textId="77777777" w:rsidR="00E8714B" w:rsidRDefault="00E8714B" w:rsidP="00DF5F5F"/>
        </w:tc>
      </w:tr>
      <w:tr w:rsidR="00E8714B" w14:paraId="3DB2ECD7" w14:textId="77777777" w:rsidTr="00DF5F5F">
        <w:tc>
          <w:tcPr>
            <w:tcW w:w="4811" w:type="dxa"/>
            <w:tcBorders>
              <w:top w:val="single" w:sz="4" w:space="0" w:color="auto"/>
            </w:tcBorders>
          </w:tcPr>
          <w:p w14:paraId="71EA325B" w14:textId="77777777" w:rsidR="00E8714B" w:rsidRPr="00B82E54" w:rsidRDefault="00E8714B" w:rsidP="00DF5F5F">
            <w:pPr>
              <w:rPr>
                <w:lang w:val="fr-FR"/>
              </w:rPr>
            </w:pPr>
            <w:r w:rsidRPr="00B82E54">
              <w:rPr>
                <w:lang w:val="fr-FR"/>
              </w:rPr>
              <w:t>(</w:t>
            </w:r>
            <w:proofErr w:type="gramStart"/>
            <w:r w:rsidRPr="00B82E54">
              <w:rPr>
                <w:lang w:val="fr-FR"/>
              </w:rPr>
              <w:t>demandeur</w:t>
            </w:r>
            <w:proofErr w:type="gramEnd"/>
            <w:r w:rsidRPr="00B82E54">
              <w:rPr>
                <w:lang w:val="fr-FR"/>
              </w:rPr>
              <w:t>)</w:t>
            </w:r>
            <w:r>
              <w:rPr>
                <w:lang w:val="fr-FR"/>
              </w:rPr>
              <w:br/>
            </w:r>
            <w:r w:rsidRPr="00B82E54">
              <w:rPr>
                <w:lang w:val="fr-FR"/>
              </w:rPr>
              <w:t>(nom et titre )</w:t>
            </w:r>
            <w:r>
              <w:rPr>
                <w:lang w:val="fr-FR"/>
              </w:rPr>
              <w:br/>
            </w:r>
          </w:p>
          <w:p w14:paraId="409AB7AF" w14:textId="77777777" w:rsidR="00E8714B" w:rsidRDefault="00E8714B" w:rsidP="00DF5F5F"/>
        </w:tc>
        <w:tc>
          <w:tcPr>
            <w:tcW w:w="4812" w:type="dxa"/>
            <w:tcBorders>
              <w:top w:val="single" w:sz="4" w:space="0" w:color="auto"/>
            </w:tcBorders>
          </w:tcPr>
          <w:p w14:paraId="0A857A56" w14:textId="77777777" w:rsidR="00E8714B" w:rsidRDefault="00E8714B" w:rsidP="00DF5F5F">
            <w:r w:rsidRPr="00B82E54">
              <w:rPr>
                <w:lang w:val="fr-FR"/>
              </w:rPr>
              <w:t>POUR (demandeur)</w:t>
            </w:r>
            <w:r>
              <w:rPr>
                <w:lang w:val="fr-FR"/>
              </w:rPr>
              <w:br/>
            </w:r>
            <w:r w:rsidRPr="00B82E54">
              <w:rPr>
                <w:lang w:val="fr-FR"/>
              </w:rPr>
              <w:t>son conseil</w:t>
            </w:r>
            <w:r>
              <w:rPr>
                <w:lang w:val="fr-FR"/>
              </w:rPr>
              <w:br/>
            </w:r>
            <w:r w:rsidRPr="00B82E54">
              <w:rPr>
                <w:lang w:val="fr-FR"/>
              </w:rPr>
              <w:t>(Prénom, Nom)</w:t>
            </w:r>
          </w:p>
        </w:tc>
      </w:tr>
    </w:tbl>
    <w:p w14:paraId="0B659FE1" w14:textId="30009553" w:rsidR="00AD23CE" w:rsidRPr="00256D8F" w:rsidRDefault="00AD23CE" w:rsidP="00E8714B">
      <w:pPr>
        <w:rPr>
          <w:lang w:val="en-US"/>
        </w:rPr>
      </w:pPr>
    </w:p>
    <w:sectPr w:rsidR="00AD23CE" w:rsidRPr="00256D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96F4" w14:textId="77777777" w:rsidR="000F1676" w:rsidRDefault="000F1676" w:rsidP="007D2CBB">
      <w:pPr>
        <w:spacing w:after="0" w:line="240" w:lineRule="auto"/>
      </w:pPr>
      <w:r>
        <w:separator/>
      </w:r>
    </w:p>
  </w:endnote>
  <w:endnote w:type="continuationSeparator" w:id="0">
    <w:p w14:paraId="15328956" w14:textId="77777777" w:rsidR="000F1676" w:rsidRDefault="000F1676" w:rsidP="007D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6DF3" w14:textId="77777777" w:rsidR="007D2CBB" w:rsidRDefault="007D2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CF5E" w14:textId="77777777" w:rsidR="007D2CBB" w:rsidRDefault="007D2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F8B3" w14:textId="77777777" w:rsidR="007D2CBB" w:rsidRDefault="007D2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BF87" w14:textId="77777777" w:rsidR="000F1676" w:rsidRDefault="000F1676" w:rsidP="007D2CBB">
      <w:pPr>
        <w:spacing w:after="0" w:line="240" w:lineRule="auto"/>
      </w:pPr>
      <w:r>
        <w:separator/>
      </w:r>
    </w:p>
  </w:footnote>
  <w:footnote w:type="continuationSeparator" w:id="0">
    <w:p w14:paraId="6C930055" w14:textId="77777777" w:rsidR="000F1676" w:rsidRDefault="000F1676" w:rsidP="007D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3C1E" w14:textId="77777777" w:rsidR="007D2CBB" w:rsidRDefault="000F1676">
    <w:pPr>
      <w:pStyle w:val="Header"/>
    </w:pPr>
    <w:r>
      <w:rPr>
        <w:noProof/>
      </w:rPr>
      <w:pict w14:anchorId="2E25D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3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AC6F" w14:textId="77777777" w:rsidR="007D2CBB" w:rsidRDefault="000F1676">
    <w:pPr>
      <w:pStyle w:val="Header"/>
    </w:pPr>
    <w:r>
      <w:rPr>
        <w:noProof/>
      </w:rPr>
      <w:pict w14:anchorId="1B296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4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A8D7" w14:textId="77777777" w:rsidR="007D2CBB" w:rsidRDefault="000F1676">
    <w:pPr>
      <w:pStyle w:val="Header"/>
    </w:pPr>
    <w:r>
      <w:rPr>
        <w:noProof/>
      </w:rPr>
      <w:pict w14:anchorId="57FD9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2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4B"/>
    <w:rsid w:val="00024AAF"/>
    <w:rsid w:val="00090D68"/>
    <w:rsid w:val="000D5E09"/>
    <w:rsid w:val="000F1676"/>
    <w:rsid w:val="001E4DA6"/>
    <w:rsid w:val="00256D8F"/>
    <w:rsid w:val="00311BAE"/>
    <w:rsid w:val="00510264"/>
    <w:rsid w:val="006F2731"/>
    <w:rsid w:val="007A316E"/>
    <w:rsid w:val="007D2CBB"/>
    <w:rsid w:val="0083722E"/>
    <w:rsid w:val="0086516A"/>
    <w:rsid w:val="00881E20"/>
    <w:rsid w:val="009548C1"/>
    <w:rsid w:val="00A4676A"/>
    <w:rsid w:val="00A70C24"/>
    <w:rsid w:val="00AD23CE"/>
    <w:rsid w:val="00C51B04"/>
    <w:rsid w:val="00CE6AFB"/>
    <w:rsid w:val="00E57DE1"/>
    <w:rsid w:val="00E8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BA73EB"/>
  <w15:chartTrackingRefBased/>
  <w15:docId w15:val="{7002CB68-786D-6448-9B6C-A37D93C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264"/>
    <w:pPr>
      <w:spacing w:after="200" w:line="312" w:lineRule="auto"/>
    </w:pPr>
    <w:rPr>
      <w:rFonts w:ascii="Arial" w:hAnsi="Arial"/>
      <w:color w:val="2C2F35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E20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10478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76A"/>
    <w:pPr>
      <w:keepNext/>
      <w:keepLines/>
      <w:spacing w:before="120" w:after="360"/>
      <w:outlineLvl w:val="1"/>
    </w:pPr>
    <w:rPr>
      <w:rFonts w:eastAsiaTheme="majorEastAsia" w:cstheme="majorBidi"/>
      <w:b/>
      <w:color w:val="10478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16A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10478F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CBB"/>
    <w:pPr>
      <w:keepNext/>
      <w:keepLines/>
      <w:spacing w:before="80" w:after="40" w:line="240" w:lineRule="auto"/>
      <w:outlineLvl w:val="3"/>
    </w:pPr>
    <w:rPr>
      <w:rFonts w:eastAsiaTheme="majorEastAsia" w:cstheme="majorBidi"/>
      <w:b/>
      <w:iCs/>
      <w:color w:val="10478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D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D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D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D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E20"/>
    <w:rPr>
      <w:rFonts w:ascii="Arial" w:eastAsiaTheme="majorEastAsia" w:hAnsi="Arial" w:cstheme="majorBidi"/>
      <w:b/>
      <w:color w:val="10478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676A"/>
    <w:rPr>
      <w:rFonts w:ascii="Arial" w:eastAsiaTheme="majorEastAsia" w:hAnsi="Arial" w:cstheme="majorBidi"/>
      <w:b/>
      <w:color w:val="10478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516A"/>
    <w:rPr>
      <w:rFonts w:ascii="Arial" w:eastAsiaTheme="majorEastAsia" w:hAnsi="Arial" w:cstheme="majorBidi"/>
      <w:b/>
      <w:color w:val="10478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CBB"/>
    <w:rPr>
      <w:rFonts w:ascii="Arial" w:eastAsiaTheme="majorEastAsia" w:hAnsi="Arial" w:cstheme="majorBidi"/>
      <w:b/>
      <w:iCs/>
      <w:color w:val="10478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D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D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D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D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2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BB"/>
  </w:style>
  <w:style w:type="paragraph" w:styleId="Footer">
    <w:name w:val="footer"/>
    <w:basedOn w:val="Normal"/>
    <w:link w:val="FooterChar"/>
    <w:uiPriority w:val="99"/>
    <w:unhideWhenUsed/>
    <w:rsid w:val="007D2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BB"/>
  </w:style>
  <w:style w:type="table" w:styleId="TableGrid">
    <w:name w:val="Table Grid"/>
    <w:basedOn w:val="TableNormal"/>
    <w:uiPriority w:val="39"/>
    <w:rsid w:val="00E8714B"/>
    <w:pPr>
      <w:contextualSpacing/>
    </w:pPr>
    <w:rPr>
      <w:rFonts w:ascii="Century Gothic" w:hAnsi="Century Gothic"/>
      <w:kern w:val="0"/>
      <w:sz w:val="20"/>
      <w14:ligatures w14:val="none"/>
    </w:rPr>
    <w:tblPr>
      <w:tblStyleRowBandSize w:val="1"/>
      <w:tblBorders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  <w:insideH w:val="single" w:sz="4" w:space="0" w:color="E6E6E6"/>
        <w:insideV w:val="single" w:sz="4" w:space="0" w:color="E6E6E6"/>
      </w:tblBorders>
    </w:tblPr>
    <w:tcPr>
      <w:tcMar>
        <w:top w:w="85" w:type="dxa"/>
        <w:left w:w="170" w:type="dxa"/>
        <w:bottom w:w="85" w:type="dxa"/>
        <w:right w:w="170" w:type="dxa"/>
      </w:tcMar>
      <w:vAlign w:val="center"/>
    </w:tcPr>
    <w:tblStylePr w:type="firstRow">
      <w:rPr>
        <w:b/>
        <w:sz w:val="24"/>
      </w:rPr>
      <w:tblPr/>
      <w:tcPr>
        <w:shd w:val="clear" w:color="auto" w:fill="F1F1F1"/>
      </w:tcPr>
    </w:tblStylePr>
    <w:tblStylePr w:type="la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monhellin/Documents/F8%20Projects/Cepani/09_branding/Document-templates/Cepani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Cepani-template.dotx</Template>
  <TotalTime>4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Hellin</dc:creator>
  <cp:keywords/>
  <dc:description/>
  <cp:lastModifiedBy>Mr. Figure8 Microsoft</cp:lastModifiedBy>
  <cp:revision>1</cp:revision>
  <dcterms:created xsi:type="dcterms:W3CDTF">2024-05-20T13:05:00Z</dcterms:created>
  <dcterms:modified xsi:type="dcterms:W3CDTF">2024-05-20T13:09:00Z</dcterms:modified>
</cp:coreProperties>
</file>